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D7" w:rsidRPr="001853A7" w:rsidRDefault="00FF3FED" w:rsidP="00314D68">
      <w:pPr>
        <w:tabs>
          <w:tab w:val="left" w:pos="1440"/>
        </w:tabs>
        <w:ind w:left="1416"/>
        <w:rPr>
          <w:b/>
          <w:bCs/>
          <w:sz w:val="22"/>
          <w:szCs w:val="22"/>
          <w:lang w:val="hr-HR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-12065</wp:posOffset>
            </wp:positionV>
            <wp:extent cx="678180" cy="828040"/>
            <wp:effectExtent l="19050" t="0" r="762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8D7" w:rsidRPr="001853A7">
        <w:rPr>
          <w:b/>
          <w:bCs/>
          <w:sz w:val="22"/>
          <w:szCs w:val="22"/>
        </w:rPr>
        <w:t>BOSNA</w:t>
      </w:r>
      <w:r w:rsidR="003C28D7" w:rsidRPr="001853A7">
        <w:rPr>
          <w:b/>
          <w:bCs/>
          <w:sz w:val="22"/>
          <w:szCs w:val="22"/>
          <w:lang w:val="hr-HR"/>
        </w:rPr>
        <w:t xml:space="preserve"> </w:t>
      </w:r>
      <w:r w:rsidR="003C28D7" w:rsidRPr="001853A7">
        <w:rPr>
          <w:b/>
          <w:bCs/>
          <w:sz w:val="22"/>
          <w:szCs w:val="22"/>
        </w:rPr>
        <w:t>I</w:t>
      </w:r>
      <w:r w:rsidR="003C28D7" w:rsidRPr="001853A7">
        <w:rPr>
          <w:b/>
          <w:bCs/>
          <w:sz w:val="22"/>
          <w:szCs w:val="22"/>
          <w:lang w:val="hr-HR"/>
        </w:rPr>
        <w:t xml:space="preserve"> </w:t>
      </w:r>
      <w:r w:rsidR="003C28D7" w:rsidRPr="001853A7">
        <w:rPr>
          <w:b/>
          <w:bCs/>
          <w:sz w:val="22"/>
          <w:szCs w:val="22"/>
        </w:rPr>
        <w:t>HERCEGOVINA</w:t>
      </w:r>
    </w:p>
    <w:p w:rsidR="003C28D7" w:rsidRPr="001853A7" w:rsidRDefault="003C28D7" w:rsidP="00314D68">
      <w:pPr>
        <w:pStyle w:val="Header"/>
        <w:tabs>
          <w:tab w:val="left" w:pos="1260"/>
        </w:tabs>
        <w:ind w:left="1416"/>
        <w:rPr>
          <w:b/>
          <w:bCs/>
          <w:sz w:val="22"/>
          <w:szCs w:val="22"/>
          <w:lang w:val="hr-HR"/>
        </w:rPr>
      </w:pPr>
      <w:r w:rsidRPr="001853A7">
        <w:rPr>
          <w:b/>
          <w:bCs/>
          <w:sz w:val="22"/>
          <w:szCs w:val="22"/>
        </w:rPr>
        <w:t>FEDERACIJA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BOSNE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I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HERCEGOVINE</w:t>
      </w:r>
    </w:p>
    <w:p w:rsidR="003C28D7" w:rsidRPr="001853A7" w:rsidRDefault="003C28D7" w:rsidP="00314D68">
      <w:pPr>
        <w:pStyle w:val="Heading3"/>
        <w:ind w:left="1416" w:firstLine="0"/>
        <w:rPr>
          <w:rFonts w:ascii="Times New Roman" w:hAnsi="Times New Roman"/>
          <w:b/>
          <w:bCs/>
          <w:sz w:val="22"/>
          <w:szCs w:val="22"/>
          <w:lang w:val="hr-HR" w:eastAsia="en-US"/>
        </w:rPr>
      </w:pPr>
      <w:r w:rsidRPr="001853A7">
        <w:rPr>
          <w:rFonts w:ascii="Times New Roman" w:hAnsi="Times New Roman"/>
          <w:b/>
          <w:bCs/>
          <w:sz w:val="22"/>
          <w:szCs w:val="22"/>
          <w:lang w:val="hr-HR" w:eastAsia="en-US"/>
        </w:rPr>
        <w:t>ZENIČKO-DOBOJSKI KANTON</w:t>
      </w:r>
    </w:p>
    <w:p w:rsidR="003C28D7" w:rsidRPr="001853A7" w:rsidRDefault="00670BAD" w:rsidP="00314D68">
      <w:pPr>
        <w:pStyle w:val="Heading3"/>
        <w:ind w:left="1416" w:firstLine="0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</w:rPr>
        <w:t>GRAD</w:t>
      </w:r>
      <w:r w:rsidR="000E4166" w:rsidRPr="001853A7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="003C28D7" w:rsidRPr="001853A7">
        <w:rPr>
          <w:rFonts w:ascii="Times New Roman" w:hAnsi="Times New Roman"/>
          <w:b/>
          <w:bCs/>
          <w:sz w:val="22"/>
          <w:szCs w:val="22"/>
        </w:rPr>
        <w:t>VISOKO</w:t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 xml:space="preserve">  </w:t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="003C28D7"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  <w:t xml:space="preserve">    </w:t>
      </w:r>
    </w:p>
    <w:p w:rsidR="003C28D7" w:rsidRPr="001853A7" w:rsidRDefault="003C28D7" w:rsidP="00314D68">
      <w:pPr>
        <w:rPr>
          <w:b/>
          <w:sz w:val="22"/>
          <w:szCs w:val="22"/>
        </w:rPr>
      </w:pPr>
      <w:r w:rsidRPr="001853A7">
        <w:rPr>
          <w:sz w:val="22"/>
          <w:szCs w:val="22"/>
          <w:lang w:val="hr-HR"/>
        </w:rPr>
        <w:tab/>
      </w:r>
      <w:r w:rsidRPr="001853A7">
        <w:rPr>
          <w:sz w:val="22"/>
          <w:szCs w:val="22"/>
          <w:lang w:val="hr-HR"/>
        </w:rPr>
        <w:tab/>
      </w:r>
      <w:r w:rsidR="00670BAD">
        <w:rPr>
          <w:b/>
          <w:sz w:val="22"/>
          <w:szCs w:val="22"/>
        </w:rPr>
        <w:t>GRADSKO</w:t>
      </w:r>
      <w:r w:rsidR="002A009E">
        <w:rPr>
          <w:b/>
          <w:sz w:val="22"/>
          <w:szCs w:val="22"/>
        </w:rPr>
        <w:t xml:space="preserve"> </w:t>
      </w:r>
      <w:r w:rsidRPr="001853A7">
        <w:rPr>
          <w:b/>
          <w:sz w:val="22"/>
          <w:szCs w:val="22"/>
        </w:rPr>
        <w:t>VIJEĆE VISOKO</w:t>
      </w:r>
    </w:p>
    <w:p w:rsidR="00A54BC1" w:rsidRPr="00795A21" w:rsidRDefault="003C28D7" w:rsidP="00314D68">
      <w:pPr>
        <w:pStyle w:val="Header"/>
        <w:rPr>
          <w:sz w:val="22"/>
          <w:szCs w:val="22"/>
          <w:lang w:val="en-US"/>
        </w:rPr>
      </w:pPr>
      <w:r w:rsidRPr="001853A7">
        <w:rPr>
          <w:sz w:val="22"/>
          <w:szCs w:val="22"/>
          <w:lang w:val="bs-Latn-BA"/>
        </w:rPr>
        <w:t>____________________________________</w:t>
      </w:r>
      <w:r w:rsidR="007622A9" w:rsidRPr="001853A7">
        <w:rPr>
          <w:sz w:val="22"/>
          <w:szCs w:val="22"/>
          <w:lang w:val="bs-Latn-BA"/>
        </w:rPr>
        <w:t>___</w:t>
      </w:r>
      <w:r w:rsidRPr="001853A7">
        <w:rPr>
          <w:sz w:val="22"/>
          <w:szCs w:val="22"/>
          <w:lang w:val="bs-Latn-BA"/>
        </w:rPr>
        <w:t>______________________________________________</w:t>
      </w:r>
    </w:p>
    <w:p w:rsidR="00C24345" w:rsidRDefault="00C24345" w:rsidP="00314D68">
      <w:pPr>
        <w:jc w:val="both"/>
        <w:rPr>
          <w:sz w:val="22"/>
          <w:szCs w:val="22"/>
          <w:lang w:val="hr-HR"/>
        </w:rPr>
      </w:pPr>
    </w:p>
    <w:p w:rsidR="00BD55EA" w:rsidRPr="00F9699B" w:rsidRDefault="00BD55EA" w:rsidP="00314D68">
      <w:pPr>
        <w:jc w:val="both"/>
        <w:rPr>
          <w:sz w:val="22"/>
          <w:szCs w:val="22"/>
          <w:lang w:val="hr-HR"/>
        </w:rPr>
      </w:pPr>
      <w:r w:rsidRPr="00F9699B">
        <w:rPr>
          <w:sz w:val="22"/>
          <w:szCs w:val="22"/>
          <w:lang w:val="hr-HR"/>
        </w:rPr>
        <w:t>Broj: 01/1-02-</w:t>
      </w:r>
      <w:r w:rsidR="002775DC">
        <w:rPr>
          <w:sz w:val="22"/>
          <w:szCs w:val="22"/>
          <w:lang w:val="hr-HR"/>
        </w:rPr>
        <w:t>121</w:t>
      </w:r>
      <w:r w:rsidR="00637791">
        <w:rPr>
          <w:sz w:val="22"/>
          <w:szCs w:val="22"/>
          <w:lang w:val="hr-HR"/>
        </w:rPr>
        <w:t>/</w:t>
      </w:r>
      <w:r w:rsidR="00B209C1">
        <w:rPr>
          <w:sz w:val="22"/>
          <w:szCs w:val="22"/>
          <w:lang w:val="hr-HR"/>
        </w:rPr>
        <w:t>2</w:t>
      </w:r>
      <w:r w:rsidR="001C7C06">
        <w:rPr>
          <w:sz w:val="22"/>
          <w:szCs w:val="22"/>
          <w:lang w:val="hr-HR"/>
        </w:rPr>
        <w:t>5</w:t>
      </w:r>
    </w:p>
    <w:p w:rsidR="00956D04" w:rsidRDefault="00BD55EA" w:rsidP="00314D68">
      <w:pPr>
        <w:tabs>
          <w:tab w:val="left" w:pos="3090"/>
        </w:tabs>
        <w:jc w:val="both"/>
        <w:rPr>
          <w:sz w:val="22"/>
          <w:szCs w:val="22"/>
          <w:lang w:val="hr-HR"/>
        </w:rPr>
      </w:pPr>
      <w:r w:rsidRPr="00F9699B">
        <w:rPr>
          <w:sz w:val="22"/>
          <w:szCs w:val="22"/>
          <w:lang w:val="hr-HR"/>
        </w:rPr>
        <w:t>Datum</w:t>
      </w:r>
      <w:r w:rsidR="00654467" w:rsidRPr="00F9699B">
        <w:rPr>
          <w:sz w:val="22"/>
          <w:szCs w:val="22"/>
          <w:lang w:val="hr-HR"/>
        </w:rPr>
        <w:t>:</w:t>
      </w:r>
      <w:r w:rsidR="002A009E">
        <w:rPr>
          <w:sz w:val="22"/>
          <w:szCs w:val="22"/>
          <w:lang w:val="hr-HR"/>
        </w:rPr>
        <w:t xml:space="preserve"> </w:t>
      </w:r>
      <w:r w:rsidR="002775DC">
        <w:rPr>
          <w:sz w:val="22"/>
          <w:szCs w:val="22"/>
          <w:lang w:val="hr-HR"/>
        </w:rPr>
        <w:t>22</w:t>
      </w:r>
      <w:r w:rsidR="00670BAD" w:rsidRPr="00F9699B">
        <w:rPr>
          <w:sz w:val="22"/>
          <w:szCs w:val="22"/>
          <w:lang w:val="hr-HR"/>
        </w:rPr>
        <w:t>.</w:t>
      </w:r>
      <w:r w:rsidR="00D42D01">
        <w:rPr>
          <w:sz w:val="22"/>
          <w:szCs w:val="22"/>
          <w:lang w:val="hr-HR"/>
        </w:rPr>
        <w:t>0</w:t>
      </w:r>
      <w:r w:rsidR="002775DC">
        <w:rPr>
          <w:sz w:val="22"/>
          <w:szCs w:val="22"/>
          <w:lang w:val="hr-HR"/>
        </w:rPr>
        <w:t>4</w:t>
      </w:r>
      <w:r w:rsidR="00CC28A2" w:rsidRPr="00F9699B">
        <w:rPr>
          <w:sz w:val="22"/>
          <w:szCs w:val="22"/>
          <w:lang w:val="hr-HR"/>
        </w:rPr>
        <w:t>.</w:t>
      </w:r>
      <w:r w:rsidRPr="00F9699B">
        <w:rPr>
          <w:sz w:val="22"/>
          <w:szCs w:val="22"/>
          <w:lang w:val="hr-HR"/>
        </w:rPr>
        <w:t>20</w:t>
      </w:r>
      <w:r w:rsidR="001C7C06">
        <w:rPr>
          <w:sz w:val="22"/>
          <w:szCs w:val="22"/>
          <w:lang w:val="hr-HR"/>
        </w:rPr>
        <w:t>25</w:t>
      </w:r>
      <w:r w:rsidRPr="00F9699B">
        <w:rPr>
          <w:sz w:val="22"/>
          <w:szCs w:val="22"/>
          <w:lang w:val="hr-HR"/>
        </w:rPr>
        <w:t>.</w:t>
      </w:r>
      <w:r w:rsidR="00F5450F" w:rsidRPr="00F9699B">
        <w:rPr>
          <w:sz w:val="22"/>
          <w:szCs w:val="22"/>
          <w:lang w:val="hr-HR"/>
        </w:rPr>
        <w:t xml:space="preserve"> </w:t>
      </w:r>
      <w:r w:rsidRPr="00F9699B">
        <w:rPr>
          <w:sz w:val="22"/>
          <w:szCs w:val="22"/>
          <w:lang w:val="hr-HR"/>
        </w:rPr>
        <w:t>godine</w:t>
      </w:r>
    </w:p>
    <w:p w:rsidR="00314D68" w:rsidRDefault="00314D68" w:rsidP="00314D68">
      <w:pPr>
        <w:tabs>
          <w:tab w:val="left" w:pos="709"/>
        </w:tabs>
        <w:jc w:val="both"/>
        <w:rPr>
          <w:b/>
          <w:sz w:val="22"/>
          <w:szCs w:val="22"/>
          <w:lang w:val="hr-HR"/>
        </w:rPr>
      </w:pPr>
    </w:p>
    <w:p w:rsidR="00314D68" w:rsidRPr="00314D68" w:rsidRDefault="00314D68" w:rsidP="00314D68">
      <w:pPr>
        <w:tabs>
          <w:tab w:val="left" w:pos="709"/>
        </w:tabs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 w:rsidRPr="006A2CCC">
        <w:rPr>
          <w:sz w:val="22"/>
          <w:szCs w:val="22"/>
          <w:lang w:val="de-DE"/>
        </w:rPr>
        <w:t>Na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  <w:lang w:val="de-DE"/>
        </w:rPr>
        <w:t>osnovu</w:t>
      </w:r>
      <w:r w:rsidRPr="006A2CCC">
        <w:rPr>
          <w:sz w:val="22"/>
          <w:szCs w:val="22"/>
          <w:lang w:val="hr-HR"/>
        </w:rPr>
        <w:t xml:space="preserve"> č</w:t>
      </w:r>
      <w:r w:rsidRPr="006A2CCC">
        <w:rPr>
          <w:sz w:val="22"/>
          <w:szCs w:val="22"/>
          <w:lang w:val="de-DE"/>
        </w:rPr>
        <w:t>lana</w:t>
      </w:r>
      <w:r w:rsidRPr="006A2CCC">
        <w:rPr>
          <w:sz w:val="22"/>
          <w:szCs w:val="22"/>
          <w:lang w:val="hr-HR"/>
        </w:rPr>
        <w:t xml:space="preserve"> 166. </w:t>
      </w:r>
      <w:r w:rsidRPr="006A2CCC">
        <w:rPr>
          <w:sz w:val="22"/>
          <w:szCs w:val="22"/>
        </w:rPr>
        <w:t>Poslovnika</w:t>
      </w:r>
      <w:r w:rsidRPr="006A2CCC">
        <w:rPr>
          <w:sz w:val="22"/>
          <w:szCs w:val="22"/>
          <w:lang w:val="hr-HR"/>
        </w:rPr>
        <w:t xml:space="preserve"> Grad</w:t>
      </w:r>
      <w:r w:rsidRPr="006A2CCC">
        <w:rPr>
          <w:sz w:val="22"/>
          <w:szCs w:val="22"/>
        </w:rPr>
        <w:t>skog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vije</w:t>
      </w:r>
      <w:r w:rsidRPr="006A2CCC">
        <w:rPr>
          <w:sz w:val="22"/>
          <w:szCs w:val="22"/>
          <w:lang w:val="hr-HR"/>
        </w:rPr>
        <w:t>ć</w:t>
      </w:r>
      <w:r w:rsidRPr="006A2CCC">
        <w:rPr>
          <w:sz w:val="22"/>
          <w:szCs w:val="22"/>
        </w:rPr>
        <w:t>a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Visoko</w:t>
      </w:r>
      <w:r w:rsidRPr="006A2CCC">
        <w:rPr>
          <w:sz w:val="22"/>
          <w:szCs w:val="22"/>
          <w:lang w:val="hr-HR"/>
        </w:rPr>
        <w:t xml:space="preserve"> („Službeni g</w:t>
      </w:r>
      <w:r>
        <w:rPr>
          <w:sz w:val="22"/>
          <w:szCs w:val="22"/>
          <w:lang w:val="hr-HR"/>
        </w:rPr>
        <w:t>lasnik Grada Visoko“ broj: 03/23)</w:t>
      </w:r>
      <w:r w:rsidRPr="006A2CCC">
        <w:rPr>
          <w:sz w:val="22"/>
          <w:szCs w:val="22"/>
          <w:lang w:val="hr-HR"/>
        </w:rPr>
        <w:t xml:space="preserve">, </w:t>
      </w:r>
      <w:r w:rsidRPr="006A2CCC">
        <w:rPr>
          <w:sz w:val="22"/>
          <w:szCs w:val="22"/>
        </w:rPr>
        <w:t>a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u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smislu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odredbi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o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javnosti u radu</w:t>
      </w:r>
      <w:r w:rsidRPr="006A2CCC">
        <w:rPr>
          <w:sz w:val="22"/>
          <w:szCs w:val="22"/>
          <w:lang w:val="hr-HR"/>
        </w:rPr>
        <w:t xml:space="preserve">, </w:t>
      </w:r>
      <w:r w:rsidRPr="006A2CCC">
        <w:rPr>
          <w:sz w:val="22"/>
          <w:szCs w:val="22"/>
        </w:rPr>
        <w:t>Gradsko vije</w:t>
      </w:r>
      <w:r w:rsidRPr="006A2CCC">
        <w:rPr>
          <w:sz w:val="22"/>
          <w:szCs w:val="22"/>
          <w:lang w:val="hr-HR"/>
        </w:rPr>
        <w:t>ć</w:t>
      </w:r>
      <w:r w:rsidRPr="006A2CCC">
        <w:rPr>
          <w:sz w:val="22"/>
          <w:szCs w:val="22"/>
        </w:rPr>
        <w:t>e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Visoko izdaje:</w:t>
      </w:r>
    </w:p>
    <w:p w:rsidR="00314D68" w:rsidRDefault="00314D68" w:rsidP="00314D68">
      <w:pPr>
        <w:pStyle w:val="BodyText"/>
        <w:jc w:val="center"/>
        <w:rPr>
          <w:b/>
        </w:rPr>
      </w:pPr>
    </w:p>
    <w:p w:rsidR="00314D68" w:rsidRPr="004E49C3" w:rsidRDefault="00314D68" w:rsidP="00314D68">
      <w:pPr>
        <w:pStyle w:val="BodyText"/>
        <w:jc w:val="center"/>
        <w:rPr>
          <w:b/>
        </w:rPr>
      </w:pPr>
      <w:r w:rsidRPr="006A2CCC">
        <w:rPr>
          <w:b/>
        </w:rPr>
        <w:t>O B A V I J E S T</w:t>
      </w:r>
    </w:p>
    <w:p w:rsidR="00314D68" w:rsidRDefault="00314D68" w:rsidP="00314D68">
      <w:pPr>
        <w:jc w:val="center"/>
        <w:rPr>
          <w:sz w:val="22"/>
          <w:szCs w:val="22"/>
        </w:rPr>
      </w:pPr>
      <w:r w:rsidRPr="006A2CCC">
        <w:rPr>
          <w:sz w:val="22"/>
          <w:szCs w:val="22"/>
        </w:rPr>
        <w:t>Obavještava se javnost da će se</w:t>
      </w:r>
      <w:r>
        <w:rPr>
          <w:sz w:val="22"/>
          <w:szCs w:val="22"/>
        </w:rPr>
        <w:t xml:space="preserve"> 7</w:t>
      </w:r>
      <w:r w:rsidRPr="006A2CCC">
        <w:rPr>
          <w:sz w:val="22"/>
          <w:szCs w:val="22"/>
        </w:rPr>
        <w:t>. redovna sjednica Gradskog vijeća Visoko</w:t>
      </w:r>
      <w:r>
        <w:rPr>
          <w:sz w:val="22"/>
          <w:szCs w:val="22"/>
        </w:rPr>
        <w:t xml:space="preserve"> </w:t>
      </w:r>
    </w:p>
    <w:p w:rsidR="00314D68" w:rsidRDefault="00314D68" w:rsidP="00314D68">
      <w:pPr>
        <w:jc w:val="center"/>
        <w:rPr>
          <w:sz w:val="22"/>
          <w:szCs w:val="22"/>
        </w:rPr>
      </w:pPr>
      <w:r>
        <w:rPr>
          <w:sz w:val="22"/>
          <w:szCs w:val="22"/>
        </w:rPr>
        <w:t>saziv 2024 - 2028</w:t>
      </w:r>
      <w:r w:rsidRPr="006A2CCC">
        <w:rPr>
          <w:sz w:val="22"/>
          <w:szCs w:val="22"/>
        </w:rPr>
        <w:t xml:space="preserve"> godina održati:</w:t>
      </w:r>
    </w:p>
    <w:p w:rsidR="00314D68" w:rsidRPr="00176DB9" w:rsidRDefault="00314D68" w:rsidP="00314D68">
      <w:pPr>
        <w:jc w:val="center"/>
        <w:rPr>
          <w:sz w:val="22"/>
          <w:szCs w:val="22"/>
        </w:rPr>
      </w:pPr>
    </w:p>
    <w:p w:rsidR="00314D68" w:rsidRDefault="00314D68" w:rsidP="00314D68">
      <w:pPr>
        <w:jc w:val="center"/>
        <w:rPr>
          <w:b/>
          <w:bCs/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u w:val="single"/>
          <w:lang w:val="hr-HR"/>
        </w:rPr>
        <w:t>29</w:t>
      </w:r>
      <w:r w:rsidRPr="00F9699B">
        <w:rPr>
          <w:b/>
          <w:bCs/>
          <w:sz w:val="22"/>
          <w:szCs w:val="22"/>
          <w:u w:val="single"/>
          <w:lang w:val="hr-HR"/>
        </w:rPr>
        <w:t>.</w:t>
      </w:r>
      <w:r>
        <w:rPr>
          <w:b/>
          <w:bCs/>
          <w:sz w:val="22"/>
          <w:szCs w:val="22"/>
          <w:u w:val="single"/>
          <w:lang w:val="hr-HR"/>
        </w:rPr>
        <w:t>04</w:t>
      </w:r>
      <w:r w:rsidRPr="00F9699B">
        <w:rPr>
          <w:b/>
          <w:bCs/>
          <w:sz w:val="22"/>
          <w:szCs w:val="22"/>
          <w:u w:val="single"/>
          <w:lang w:val="hr-HR"/>
        </w:rPr>
        <w:t>.20</w:t>
      </w:r>
      <w:r>
        <w:rPr>
          <w:b/>
          <w:bCs/>
          <w:sz w:val="22"/>
          <w:szCs w:val="22"/>
          <w:u w:val="single"/>
          <w:lang w:val="hr-HR"/>
        </w:rPr>
        <w:t>25</w:t>
      </w:r>
      <w:r w:rsidRPr="00F9699B">
        <w:rPr>
          <w:b/>
          <w:bCs/>
          <w:sz w:val="22"/>
          <w:szCs w:val="22"/>
          <w:u w:val="single"/>
          <w:lang w:val="hr-HR"/>
        </w:rPr>
        <w:t>. godine (</w:t>
      </w:r>
      <w:r>
        <w:rPr>
          <w:b/>
          <w:bCs/>
          <w:sz w:val="22"/>
          <w:szCs w:val="22"/>
          <w:u w:val="single"/>
          <w:lang w:val="hr-HR"/>
        </w:rPr>
        <w:t>utorak</w:t>
      </w:r>
      <w:r w:rsidRPr="00F9699B">
        <w:rPr>
          <w:b/>
          <w:bCs/>
          <w:sz w:val="22"/>
          <w:szCs w:val="22"/>
          <w:u w:val="single"/>
          <w:lang w:val="hr-HR"/>
        </w:rPr>
        <w:t xml:space="preserve">) u </w:t>
      </w:r>
      <w:r>
        <w:rPr>
          <w:b/>
          <w:bCs/>
          <w:sz w:val="22"/>
          <w:szCs w:val="22"/>
          <w:u w:val="single"/>
          <w:lang w:val="hr-HR"/>
        </w:rPr>
        <w:t>s</w:t>
      </w:r>
      <w:r w:rsidRPr="00F9699B">
        <w:rPr>
          <w:b/>
          <w:bCs/>
          <w:sz w:val="22"/>
          <w:szCs w:val="22"/>
          <w:u w:val="single"/>
          <w:lang w:val="hr-HR"/>
        </w:rPr>
        <w:t>ali</w:t>
      </w:r>
      <w:r>
        <w:rPr>
          <w:b/>
          <w:bCs/>
          <w:sz w:val="22"/>
          <w:szCs w:val="22"/>
          <w:u w:val="single"/>
          <w:lang w:val="hr-HR"/>
        </w:rPr>
        <w:t xml:space="preserve"> Gradskog vijeća Visoko</w:t>
      </w:r>
      <w:r w:rsidRPr="00F9699B">
        <w:rPr>
          <w:b/>
          <w:bCs/>
          <w:sz w:val="22"/>
          <w:szCs w:val="22"/>
          <w:u w:val="single"/>
          <w:lang w:val="hr-HR"/>
        </w:rPr>
        <w:t>, sa početkom u 1</w:t>
      </w:r>
      <w:r>
        <w:rPr>
          <w:b/>
          <w:bCs/>
          <w:sz w:val="22"/>
          <w:szCs w:val="22"/>
          <w:u w:val="single"/>
          <w:lang w:val="hr-HR"/>
        </w:rPr>
        <w:t>4:</w:t>
      </w:r>
      <w:r w:rsidRPr="00F9699B">
        <w:rPr>
          <w:b/>
          <w:bCs/>
          <w:sz w:val="22"/>
          <w:szCs w:val="22"/>
          <w:u w:val="single"/>
          <w:lang w:val="hr-HR"/>
        </w:rPr>
        <w:t>00 sati.</w:t>
      </w:r>
    </w:p>
    <w:p w:rsidR="00314D68" w:rsidRDefault="00314D68" w:rsidP="00314D68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                                                 </w:t>
      </w:r>
    </w:p>
    <w:p w:rsidR="00314D68" w:rsidRPr="004E49C3" w:rsidRDefault="00314D68" w:rsidP="00314D68">
      <w:pPr>
        <w:rPr>
          <w:sz w:val="22"/>
          <w:szCs w:val="22"/>
          <w:lang w:val="de-DE"/>
        </w:rPr>
      </w:pPr>
      <w:r w:rsidRPr="00F9699B">
        <w:rPr>
          <w:sz w:val="22"/>
          <w:szCs w:val="22"/>
          <w:lang w:val="de-DE"/>
        </w:rPr>
        <w:t>Za</w:t>
      </w:r>
      <w:r w:rsidRPr="00F9699B">
        <w:rPr>
          <w:sz w:val="22"/>
          <w:szCs w:val="22"/>
          <w:lang w:val="hr-HR"/>
        </w:rPr>
        <w:t xml:space="preserve"> </w:t>
      </w:r>
      <w:r w:rsidRPr="00F9699B">
        <w:rPr>
          <w:sz w:val="22"/>
          <w:szCs w:val="22"/>
          <w:lang w:val="de-DE"/>
        </w:rPr>
        <w:t>sjednicu</w:t>
      </w:r>
      <w:r w:rsidRPr="00F9699B">
        <w:rPr>
          <w:sz w:val="22"/>
          <w:szCs w:val="22"/>
          <w:lang w:val="hr-HR"/>
        </w:rPr>
        <w:t xml:space="preserve"> </w:t>
      </w:r>
      <w:r w:rsidRPr="00F9699B">
        <w:rPr>
          <w:sz w:val="22"/>
          <w:szCs w:val="22"/>
          <w:lang w:val="de-DE"/>
        </w:rPr>
        <w:t>predla</w:t>
      </w:r>
      <w:r w:rsidRPr="00F9699B">
        <w:rPr>
          <w:sz w:val="22"/>
          <w:szCs w:val="22"/>
          <w:lang w:val="hr-HR"/>
        </w:rPr>
        <w:t>ž</w:t>
      </w:r>
      <w:r w:rsidRPr="00F9699B">
        <w:rPr>
          <w:sz w:val="22"/>
          <w:szCs w:val="22"/>
          <w:lang w:val="de-DE"/>
        </w:rPr>
        <w:t>em</w:t>
      </w:r>
      <w:r w:rsidRPr="00F9699B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dopunjeni </w:t>
      </w:r>
      <w:r>
        <w:rPr>
          <w:sz w:val="22"/>
          <w:szCs w:val="22"/>
          <w:lang w:val="de-DE"/>
        </w:rPr>
        <w:t>sl</w:t>
      </w:r>
      <w:r w:rsidRPr="00F9699B">
        <w:rPr>
          <w:sz w:val="22"/>
          <w:szCs w:val="22"/>
          <w:lang w:val="de-DE"/>
        </w:rPr>
        <w:t>jede</w:t>
      </w:r>
      <w:r w:rsidRPr="00F9699B">
        <w:rPr>
          <w:sz w:val="22"/>
          <w:szCs w:val="22"/>
          <w:lang w:val="hr-HR"/>
        </w:rPr>
        <w:t>ć</w:t>
      </w:r>
      <w:r w:rsidRPr="00F9699B">
        <w:rPr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:</w:t>
      </w:r>
      <w:r>
        <w:t xml:space="preserve">                                      </w:t>
      </w:r>
    </w:p>
    <w:p w:rsidR="00C24345" w:rsidRDefault="003C28D7" w:rsidP="00314D68">
      <w:pPr>
        <w:pStyle w:val="Heading5"/>
        <w:rPr>
          <w:rFonts w:ascii="Times New Roman" w:hAnsi="Times New Roman"/>
        </w:rPr>
      </w:pPr>
      <w:r w:rsidRPr="002A009E">
        <w:rPr>
          <w:rFonts w:ascii="Times New Roman" w:hAnsi="Times New Roman"/>
        </w:rPr>
        <w:t>D N E V N I    R E</w:t>
      </w:r>
      <w:r w:rsidR="002A009E" w:rsidRPr="002A009E">
        <w:rPr>
          <w:rFonts w:ascii="Times New Roman" w:hAnsi="Times New Roman"/>
        </w:rPr>
        <w:t>D</w:t>
      </w:r>
    </w:p>
    <w:p w:rsidR="002775DC" w:rsidRPr="002775DC" w:rsidRDefault="002775DC" w:rsidP="00314D68">
      <w:pPr>
        <w:pStyle w:val="BodyText"/>
        <w:numPr>
          <w:ilvl w:val="0"/>
          <w:numId w:val="8"/>
        </w:numPr>
        <w:ind w:left="426"/>
        <w:rPr>
          <w:b/>
          <w:lang w:val="bs-Latn-BA"/>
        </w:rPr>
      </w:pPr>
      <w:r w:rsidRPr="002775DC">
        <w:rPr>
          <w:b/>
          <w:lang w:val="bs-Latn-BA"/>
        </w:rPr>
        <w:t>Izvod iz zapisnika sa 6. redovne sjednice Gradskog vijeća Visoko</w:t>
      </w:r>
    </w:p>
    <w:p w:rsidR="002775DC" w:rsidRPr="002775DC" w:rsidRDefault="002775DC" w:rsidP="00314D68">
      <w:pPr>
        <w:tabs>
          <w:tab w:val="left" w:pos="851"/>
          <w:tab w:val="left" w:pos="1440"/>
        </w:tabs>
        <w:ind w:left="426"/>
        <w:jc w:val="both"/>
        <w:rPr>
          <w:b/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8"/>
        </w:numPr>
        <w:ind w:left="426"/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>Izvještaji o radu, sa finansijskim izvještajem, Savjeta mjesnih zajednica Grada Visoko za 2024. godinu,</w:t>
      </w:r>
    </w:p>
    <w:p w:rsidR="002775DC" w:rsidRPr="002775DC" w:rsidRDefault="002775DC" w:rsidP="00314D68">
      <w:pPr>
        <w:ind w:left="426" w:firstLine="11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 xml:space="preserve">IZVJESTILAC: predsjednici starih Savjeta mjesnih zajednica i Haris Karasalihović, pomoćnik Gradonačelnika </w:t>
      </w:r>
    </w:p>
    <w:p w:rsidR="002775DC" w:rsidRPr="002775DC" w:rsidRDefault="002775DC" w:rsidP="00314D68">
      <w:pPr>
        <w:tabs>
          <w:tab w:val="left" w:pos="1440"/>
        </w:tabs>
        <w:ind w:left="426"/>
        <w:jc w:val="both"/>
        <w:rPr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8"/>
        </w:numPr>
        <w:ind w:left="426"/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Izvještaji o radu Javnih ustanova u 2024. godini, </w:t>
      </w:r>
      <w:r w:rsidRPr="002775DC">
        <w:rPr>
          <w:b/>
          <w:sz w:val="22"/>
          <w:szCs w:val="22"/>
          <w:lang w:val="bs-Latn-BA"/>
        </w:rPr>
        <w:t>sa planom i programom rada Javnih ustanova i finansijskim planom za 2025. godinu, Izvještaji o radu upravnih i nadzornih odbora Javnih ustanova u 2024. godini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 xml:space="preserve">     3</w:t>
      </w:r>
      <w:r w:rsidRPr="002775DC">
        <w:rPr>
          <w:b/>
          <w:bCs/>
          <w:sz w:val="22"/>
          <w:szCs w:val="22"/>
          <w:lang w:val="bs-Latn-BA"/>
        </w:rPr>
        <w:t>.1.</w:t>
      </w:r>
      <w:r w:rsidRPr="002775DC">
        <w:rPr>
          <w:b/>
          <w:sz w:val="22"/>
          <w:szCs w:val="22"/>
          <w:lang w:val="bs-Latn-BA"/>
        </w:rPr>
        <w:t xml:space="preserve"> JU Zavičajni muzej Visoko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     3.2. </w:t>
      </w:r>
      <w:r w:rsidRPr="002775DC">
        <w:rPr>
          <w:b/>
          <w:sz w:val="22"/>
          <w:szCs w:val="22"/>
          <w:lang w:val="bs-Latn-BA"/>
        </w:rPr>
        <w:t>JU Gradska biblioteka Visoko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     3.3. </w:t>
      </w:r>
      <w:r w:rsidRPr="002775DC">
        <w:rPr>
          <w:b/>
          <w:sz w:val="22"/>
          <w:szCs w:val="22"/>
          <w:lang w:val="bs-Latn-BA"/>
        </w:rPr>
        <w:t>JU za predškolski odgoj i obrazovanje Visoko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     3.4. </w:t>
      </w:r>
      <w:r w:rsidRPr="002775DC">
        <w:rPr>
          <w:b/>
          <w:sz w:val="22"/>
          <w:szCs w:val="22"/>
          <w:lang w:val="bs-Latn-BA"/>
        </w:rPr>
        <w:t>JU Centar za kulturu, sport i informisanje Visoko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     3.5. </w:t>
      </w:r>
      <w:r w:rsidRPr="002775DC">
        <w:rPr>
          <w:b/>
          <w:sz w:val="22"/>
          <w:szCs w:val="22"/>
          <w:lang w:val="bs-Latn-BA"/>
        </w:rPr>
        <w:t>JU Dom zdravlja Visoko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     3.6. </w:t>
      </w:r>
      <w:r w:rsidRPr="002775DC">
        <w:rPr>
          <w:b/>
          <w:sz w:val="22"/>
          <w:szCs w:val="22"/>
          <w:lang w:val="bs-Latn-BA"/>
        </w:rPr>
        <w:t>JU Centar za socijalni rad Visoko</w:t>
      </w:r>
    </w:p>
    <w:p w:rsidR="002775DC" w:rsidRPr="002775DC" w:rsidRDefault="002775DC" w:rsidP="00314D68">
      <w:pPr>
        <w:ind w:left="426"/>
        <w:jc w:val="both"/>
        <w:rPr>
          <w:sz w:val="22"/>
          <w:szCs w:val="22"/>
          <w:lang w:val="bs-Latn-BA"/>
        </w:rPr>
      </w:pPr>
      <w:r w:rsidRPr="002775DC">
        <w:rPr>
          <w:sz w:val="22"/>
          <w:szCs w:val="22"/>
          <w:lang w:val="bs-Latn-BA"/>
        </w:rPr>
        <w:t xml:space="preserve">IZVJESTILAC: Amra Omerbegović, p.o. pomoćnica Gradonačelnika, predsjednici upravnih i nadzornih odbora i direktori Javnih ustanova 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8"/>
        </w:numPr>
        <w:suppressAutoHyphens/>
        <w:ind w:left="426"/>
        <w:jc w:val="both"/>
        <w:rPr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 xml:space="preserve">Prijedlog odluke o izmjenama dopunama Budžeta Grada Visoko za 2025. godinu                </w:t>
      </w:r>
      <w:r w:rsidRPr="002775DC">
        <w:rPr>
          <w:sz w:val="22"/>
          <w:szCs w:val="22"/>
          <w:lang w:val="bs-Latn-BA"/>
        </w:rPr>
        <w:t xml:space="preserve">    </w:t>
      </w:r>
    </w:p>
    <w:p w:rsidR="002775DC" w:rsidRPr="002775DC" w:rsidRDefault="002775DC" w:rsidP="00314D68">
      <w:pPr>
        <w:tabs>
          <w:tab w:val="left" w:pos="1440"/>
        </w:tabs>
        <w:suppressAutoHyphens/>
        <w:ind w:left="426"/>
        <w:jc w:val="both"/>
        <w:rPr>
          <w:sz w:val="22"/>
          <w:szCs w:val="22"/>
          <w:lang w:val="bs-Latn-BA"/>
        </w:rPr>
      </w:pPr>
      <w:r w:rsidRPr="002775DC">
        <w:rPr>
          <w:sz w:val="22"/>
          <w:szCs w:val="22"/>
          <w:lang w:val="bs-Latn-BA"/>
        </w:rPr>
        <w:t>IZVJESTILAC: Suada Koljenović, p.o.pomoćnica Gradonačelnika</w:t>
      </w:r>
    </w:p>
    <w:p w:rsidR="002775DC" w:rsidRPr="002775DC" w:rsidRDefault="002775DC" w:rsidP="00314D68">
      <w:pPr>
        <w:tabs>
          <w:tab w:val="left" w:pos="1440"/>
        </w:tabs>
        <w:suppressAutoHyphens/>
        <w:ind w:left="426"/>
        <w:jc w:val="both"/>
        <w:rPr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tabs>
          <w:tab w:val="left" w:pos="1440"/>
        </w:tabs>
        <w:suppressAutoHyphens/>
        <w:jc w:val="both"/>
        <w:rPr>
          <w:b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>Prijedlog odluke o izmjenama i dopunama odluke o izvršenju Budžeta Grada Visoko za 2025. godinu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Suada Koljenović, p.o. pomoćnica Gradonačelnika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suppressAutoHyphens/>
        <w:jc w:val="both"/>
        <w:rPr>
          <w:bCs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>Prijedlog izmjena i dopuna programa kapitalnih ulaganja u infrastrukturu iz budžeta Grada Visoko i kapitalnih ulaganja viših nivoa vlasti za 2025. godinu</w:t>
      </w:r>
    </w:p>
    <w:p w:rsidR="002775DC" w:rsidRPr="002775DC" w:rsidRDefault="002775DC" w:rsidP="00314D68">
      <w:pPr>
        <w:suppressAutoHyphens/>
        <w:ind w:firstLine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Haris Karasalihović, p.o. pomoćnik Gradonačelnika</w:t>
      </w:r>
    </w:p>
    <w:p w:rsidR="002775DC" w:rsidRDefault="002775DC" w:rsidP="00314D68">
      <w:pPr>
        <w:tabs>
          <w:tab w:val="left" w:pos="1440"/>
        </w:tabs>
        <w:suppressAutoHyphens/>
        <w:ind w:left="426" w:firstLine="877"/>
        <w:jc w:val="both"/>
        <w:rPr>
          <w:bCs/>
          <w:sz w:val="14"/>
          <w:szCs w:val="22"/>
          <w:lang w:val="bs-Latn-BA"/>
        </w:rPr>
      </w:pPr>
    </w:p>
    <w:p w:rsidR="004E23D1" w:rsidRPr="002775DC" w:rsidRDefault="004E23D1" w:rsidP="00314D68">
      <w:pPr>
        <w:tabs>
          <w:tab w:val="left" w:pos="1440"/>
        </w:tabs>
        <w:suppressAutoHyphens/>
        <w:ind w:left="426" w:firstLine="877"/>
        <w:jc w:val="both"/>
        <w:rPr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suppressAutoHyphens/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>Prijedlog programa utroška sredstava iz Budžeta Grada Visoko za veterinarstvo u 2025. godini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Suada Koljenović, p.o. pomoćnica Gradonačelnika</w:t>
      </w:r>
    </w:p>
    <w:p w:rsidR="002775DC" w:rsidRPr="002775DC" w:rsidRDefault="002775DC" w:rsidP="00314D68">
      <w:pPr>
        <w:pStyle w:val="BodyText"/>
        <w:tabs>
          <w:tab w:val="left" w:pos="1440"/>
        </w:tabs>
        <w:ind w:left="426"/>
        <w:rPr>
          <w:b/>
          <w:sz w:val="14"/>
          <w:lang w:val="bs-Latn-BA"/>
        </w:rPr>
      </w:pPr>
    </w:p>
    <w:p w:rsidR="002775DC" w:rsidRPr="002775DC" w:rsidRDefault="002775DC" w:rsidP="00314D68">
      <w:pPr>
        <w:pStyle w:val="BodyText"/>
        <w:numPr>
          <w:ilvl w:val="0"/>
          <w:numId w:val="12"/>
        </w:numPr>
        <w:rPr>
          <w:b/>
          <w:lang w:val="bs-Latn-BA"/>
        </w:rPr>
      </w:pPr>
      <w:r w:rsidRPr="002775DC">
        <w:rPr>
          <w:b/>
          <w:lang w:val="bs-Latn-BA"/>
        </w:rPr>
        <w:t xml:space="preserve">Prijedlog odluke o izmjenama i dopunama Odluke o obrazovanju Kolegija Gradskog vijeća Visoko saziva 2024 – 2028. godina  </w:t>
      </w:r>
    </w:p>
    <w:p w:rsidR="002775DC" w:rsidRPr="002775DC" w:rsidRDefault="002775DC" w:rsidP="00314D68">
      <w:pPr>
        <w:tabs>
          <w:tab w:val="left" w:pos="1440"/>
        </w:tabs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Zekija Omerbegović, sekretar Gradskog vijeća Visoko</w:t>
      </w:r>
    </w:p>
    <w:p w:rsidR="002775DC" w:rsidRPr="002775DC" w:rsidRDefault="002775DC" w:rsidP="00314D68">
      <w:pPr>
        <w:pStyle w:val="BodyText"/>
        <w:tabs>
          <w:tab w:val="left" w:pos="1440"/>
        </w:tabs>
        <w:ind w:left="426"/>
        <w:rPr>
          <w:b/>
          <w:sz w:val="14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lastRenderedPageBreak/>
        <w:t>Prijedlog Odluke o razrješenju jednog člana Gradske izborne komisije Grada Visoko</w:t>
      </w:r>
    </w:p>
    <w:p w:rsidR="002775DC" w:rsidRPr="002775DC" w:rsidRDefault="002775DC" w:rsidP="00314D68">
      <w:pPr>
        <w:tabs>
          <w:tab w:val="left" w:pos="1134"/>
          <w:tab w:val="left" w:pos="1440"/>
        </w:tabs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 xml:space="preserve">IZVJESTILAC: Zekija Omerbegović, sekretar Gradskog vijeća Visoko 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/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suppressAutoHyphens/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 xml:space="preserve">Prijedlog odluke o prihvatanju poklona/donacije 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Suada Koljenović, p.o. pomoćnica Gradonačelnika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>Prijedlog odluke o izmjeni i dopuni odluke o upravljanju, održavanju i naplati parking prostora i javnih garaža</w:t>
      </w:r>
    </w:p>
    <w:p w:rsidR="002775DC" w:rsidRPr="002775DC" w:rsidRDefault="002775DC" w:rsidP="00314D68">
      <w:pPr>
        <w:pStyle w:val="ListParagraph"/>
        <w:tabs>
          <w:tab w:val="left" w:pos="1440"/>
        </w:tabs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Haris Karasalihović, pomoćnik Gradonačelnika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 xml:space="preserve">Prijedlog odluke o </w:t>
      </w:r>
      <w:r w:rsidRPr="002775DC">
        <w:rPr>
          <w:b/>
          <w:bCs/>
          <w:sz w:val="22"/>
          <w:szCs w:val="22"/>
          <w:lang w:val="bs-Latn-BA"/>
        </w:rPr>
        <w:t xml:space="preserve">davanju saglasnosti na akte organa JP „Visoko Ekoenergija” d.o.o. Visoko u skladu sa Zaključkom Gradskog vijeća Visoko, broj: 02/1-02-25/25 od 30.01.2025. godine  </w:t>
      </w:r>
      <w:r w:rsidRPr="002775DC">
        <w:rPr>
          <w:bCs/>
          <w:sz w:val="22"/>
          <w:szCs w:val="22"/>
          <w:lang w:val="bs-Latn-BA"/>
        </w:rPr>
        <w:t xml:space="preserve">          </w:t>
      </w:r>
    </w:p>
    <w:p w:rsidR="002775DC" w:rsidRPr="002775DC" w:rsidRDefault="002775DC" w:rsidP="00314D68">
      <w:pPr>
        <w:tabs>
          <w:tab w:val="left" w:pos="1440"/>
        </w:tabs>
        <w:suppressAutoHyphens/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 xml:space="preserve">IZVJESTILAC: Suada Koljenović, p.o. pomoćnica Gradonačelnika  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suppressAutoHyphens/>
        <w:jc w:val="both"/>
        <w:rPr>
          <w:b/>
          <w:bCs/>
          <w:sz w:val="22"/>
          <w:szCs w:val="22"/>
          <w:lang w:val="bs-Latn-BA"/>
        </w:rPr>
      </w:pPr>
      <w:r w:rsidRPr="002775DC">
        <w:rPr>
          <w:b/>
          <w:bCs/>
          <w:sz w:val="22"/>
          <w:szCs w:val="22"/>
          <w:lang w:val="bs-Latn-BA"/>
        </w:rPr>
        <w:t>Prijedlog zaključka o davanju ovlaštenja Gradonačelniku Grada Visoko da predloži tri (3) člana Komisije za davanje u zakup viška zdravstvenog poslovnog prostora u JU “Dom zdravlja” Visoko</w:t>
      </w:r>
    </w:p>
    <w:p w:rsidR="002775DC" w:rsidRPr="002775DC" w:rsidRDefault="002775DC" w:rsidP="00314D68">
      <w:pPr>
        <w:pStyle w:val="ListParagraph"/>
        <w:tabs>
          <w:tab w:val="left" w:pos="1440"/>
        </w:tabs>
        <w:suppressAutoHyphens/>
        <w:ind w:left="426"/>
        <w:jc w:val="both"/>
        <w:rPr>
          <w:bCs/>
          <w:sz w:val="22"/>
          <w:szCs w:val="22"/>
          <w:lang w:val="bs-Latn-BA"/>
        </w:rPr>
      </w:pPr>
      <w:r w:rsidRPr="002775DC">
        <w:rPr>
          <w:bCs/>
          <w:sz w:val="22"/>
          <w:szCs w:val="22"/>
          <w:lang w:val="bs-Latn-BA"/>
        </w:rPr>
        <w:t>IZVJESTILAC: Amra Omerbegović, p.o. pomoćnica Gradonačelnika</w:t>
      </w:r>
    </w:p>
    <w:p w:rsidR="002775DC" w:rsidRPr="002775DC" w:rsidRDefault="002775DC" w:rsidP="00314D68">
      <w:pPr>
        <w:tabs>
          <w:tab w:val="left" w:pos="1440"/>
        </w:tabs>
        <w:suppressAutoHyphens/>
        <w:ind w:left="426"/>
        <w:jc w:val="both"/>
        <w:rPr>
          <w:bCs/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>Informacija o stanju i poslovanju privrede na području Grada Visoko u 2024. godini i utvrđivanju prijedloga mjera za kreiranje boljeg poslovnog ambijenta, sa posebnim       osvrtom na stanje u oblasti zapošljavanja</w:t>
      </w:r>
    </w:p>
    <w:p w:rsidR="002775DC" w:rsidRPr="002775DC" w:rsidRDefault="002775DC" w:rsidP="00314D68">
      <w:pPr>
        <w:pStyle w:val="BodyText"/>
        <w:tabs>
          <w:tab w:val="left" w:pos="1440"/>
        </w:tabs>
        <w:ind w:left="426"/>
        <w:rPr>
          <w:lang w:val="bs-Latn-BA"/>
        </w:rPr>
      </w:pPr>
      <w:r w:rsidRPr="002775DC">
        <w:rPr>
          <w:lang w:val="bs-Latn-BA"/>
        </w:rPr>
        <w:t>IZVJESTILAC: Suada Koljenović, p.o. pomoćnica Gradonačelnika</w:t>
      </w:r>
    </w:p>
    <w:p w:rsidR="002775DC" w:rsidRPr="004E23D1" w:rsidRDefault="002775DC" w:rsidP="00314D68">
      <w:pPr>
        <w:pStyle w:val="BodyText"/>
        <w:tabs>
          <w:tab w:val="left" w:pos="1440"/>
        </w:tabs>
        <w:ind w:left="426"/>
        <w:rPr>
          <w:sz w:val="14"/>
          <w:lang w:val="bs-Latn-BA"/>
        </w:rPr>
      </w:pPr>
    </w:p>
    <w:p w:rsidR="002775DC" w:rsidRPr="002775DC" w:rsidRDefault="002775DC" w:rsidP="00314D68">
      <w:pPr>
        <w:pStyle w:val="BodyText"/>
        <w:numPr>
          <w:ilvl w:val="0"/>
          <w:numId w:val="12"/>
        </w:numPr>
        <w:rPr>
          <w:b/>
          <w:lang w:val="bs-Latn-BA"/>
        </w:rPr>
      </w:pPr>
      <w:r w:rsidRPr="002775DC">
        <w:rPr>
          <w:b/>
          <w:lang w:val="bs-Latn-BA"/>
        </w:rPr>
        <w:t>Informacija o socijalnom stanju stanovništva Grada Visoko u 2024. godini</w:t>
      </w:r>
    </w:p>
    <w:p w:rsidR="002775DC" w:rsidRPr="002775DC" w:rsidRDefault="002775DC" w:rsidP="00314D68">
      <w:pPr>
        <w:tabs>
          <w:tab w:val="left" w:pos="1440"/>
        </w:tabs>
        <w:ind w:left="426"/>
        <w:jc w:val="both"/>
        <w:rPr>
          <w:sz w:val="22"/>
          <w:szCs w:val="22"/>
          <w:lang w:val="bs-Latn-BA"/>
        </w:rPr>
      </w:pPr>
      <w:r w:rsidRPr="002775DC">
        <w:rPr>
          <w:sz w:val="22"/>
          <w:szCs w:val="22"/>
          <w:lang w:val="bs-Latn-BA"/>
        </w:rPr>
        <w:t xml:space="preserve">IZVJESTILAC: Amra Omerbegović, p.o. pomoćnica </w:t>
      </w:r>
      <w:r w:rsidRPr="002775DC">
        <w:rPr>
          <w:bCs/>
          <w:sz w:val="22"/>
          <w:szCs w:val="22"/>
          <w:lang w:val="bs-Latn-BA"/>
        </w:rPr>
        <w:t>Gradonačelnika</w:t>
      </w:r>
      <w:r w:rsidRPr="002775DC">
        <w:rPr>
          <w:sz w:val="22"/>
          <w:szCs w:val="22"/>
          <w:lang w:val="bs-Latn-BA"/>
        </w:rPr>
        <w:t xml:space="preserve"> i predstavnik JU Centar za socijalni rad Visoko</w:t>
      </w:r>
    </w:p>
    <w:p w:rsidR="002775DC" w:rsidRPr="004E23D1" w:rsidRDefault="002775DC" w:rsidP="00314D68">
      <w:pPr>
        <w:tabs>
          <w:tab w:val="left" w:pos="1440"/>
        </w:tabs>
        <w:ind w:left="426"/>
        <w:jc w:val="both"/>
        <w:rPr>
          <w:sz w:val="14"/>
          <w:szCs w:val="22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bs-Latn-BA"/>
        </w:rPr>
      </w:pPr>
      <w:r w:rsidRPr="002775DC">
        <w:rPr>
          <w:b/>
          <w:sz w:val="22"/>
          <w:szCs w:val="22"/>
          <w:lang w:val="bs-Latn-BA"/>
        </w:rPr>
        <w:t>Izvještaj o radu Zdravstvenog savjeta Grada Visoko za 2024. godinu</w:t>
      </w:r>
    </w:p>
    <w:p w:rsidR="002775DC" w:rsidRPr="002775DC" w:rsidRDefault="002775DC" w:rsidP="00314D68">
      <w:pPr>
        <w:tabs>
          <w:tab w:val="left" w:pos="1440"/>
        </w:tabs>
        <w:ind w:left="426"/>
        <w:jc w:val="both"/>
        <w:rPr>
          <w:sz w:val="22"/>
          <w:szCs w:val="22"/>
          <w:lang w:val="bs-Latn-BA"/>
        </w:rPr>
      </w:pPr>
      <w:r w:rsidRPr="002775DC">
        <w:rPr>
          <w:sz w:val="22"/>
          <w:szCs w:val="22"/>
          <w:lang w:val="bs-Latn-BA"/>
        </w:rPr>
        <w:t>IZVJESTILAC: Predsjednica Zdravstvenog savjeta, Mirzeta Burko</w:t>
      </w:r>
    </w:p>
    <w:p w:rsidR="002775DC" w:rsidRPr="004E23D1" w:rsidRDefault="002775DC" w:rsidP="00314D68">
      <w:pPr>
        <w:pStyle w:val="BodyText"/>
        <w:tabs>
          <w:tab w:val="left" w:pos="1440"/>
        </w:tabs>
        <w:ind w:left="426"/>
        <w:rPr>
          <w:b/>
          <w:sz w:val="14"/>
          <w:lang w:val="bs-Latn-BA"/>
        </w:rPr>
      </w:pPr>
    </w:p>
    <w:p w:rsidR="002775DC" w:rsidRPr="002775DC" w:rsidRDefault="002775DC" w:rsidP="00314D68">
      <w:pPr>
        <w:pStyle w:val="ListParagraph"/>
        <w:numPr>
          <w:ilvl w:val="0"/>
          <w:numId w:val="12"/>
        </w:numPr>
        <w:rPr>
          <w:sz w:val="22"/>
          <w:szCs w:val="22"/>
          <w:lang w:val="hr-HR"/>
        </w:rPr>
      </w:pPr>
      <w:r w:rsidRPr="002775DC">
        <w:rPr>
          <w:b/>
          <w:sz w:val="22"/>
          <w:szCs w:val="22"/>
          <w:lang w:val="bs-Latn-BA"/>
        </w:rPr>
        <w:t>Vijećnička pitanja i inicijative</w:t>
      </w:r>
    </w:p>
    <w:p w:rsidR="002775DC" w:rsidRDefault="002775DC" w:rsidP="00314D68">
      <w:pPr>
        <w:rPr>
          <w:lang w:val="hr-HR"/>
        </w:rPr>
      </w:pPr>
    </w:p>
    <w:p w:rsidR="00B209C1" w:rsidRDefault="00BF3140" w:rsidP="00314D68">
      <w:pPr>
        <w:jc w:val="both"/>
        <w:rPr>
          <w:szCs w:val="22"/>
          <w:lang w:val="hr-HR"/>
        </w:rPr>
      </w:pPr>
      <w:r w:rsidRPr="005C161B">
        <w:rPr>
          <w:szCs w:val="22"/>
          <w:lang w:val="hr-HR"/>
        </w:rPr>
        <w:t>Uz</w:t>
      </w:r>
      <w:r w:rsidR="00C24345">
        <w:rPr>
          <w:szCs w:val="22"/>
          <w:lang w:val="hr-HR"/>
        </w:rPr>
        <w:t xml:space="preserve"> poziv za sjednicu dostavljaju v</w:t>
      </w:r>
      <w:r w:rsidRPr="005C161B">
        <w:rPr>
          <w:szCs w:val="22"/>
          <w:lang w:val="hr-HR"/>
        </w:rPr>
        <w:t>am se materijali za predloženi dnevni red.</w:t>
      </w:r>
    </w:p>
    <w:p w:rsidR="00314D68" w:rsidRDefault="00314D68" w:rsidP="00314D6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14D68" w:rsidRDefault="00314D68" w:rsidP="00314D6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A2CCC">
        <w:rPr>
          <w:color w:val="000000"/>
          <w:sz w:val="22"/>
          <w:szCs w:val="22"/>
        </w:rPr>
        <w:t>Istovremeno se obavještava javnost da će se održati i sjednice radnih tijela Gradskog vijeća koje će razmatrati materijale iz svoje nadležnosti po utvrđenom dnevnom redu sjednice Gradskog vijeća, kako slijed</w:t>
      </w:r>
      <w:r>
        <w:rPr>
          <w:color w:val="000000"/>
          <w:sz w:val="22"/>
          <w:szCs w:val="22"/>
        </w:rPr>
        <w:t>i:</w:t>
      </w:r>
    </w:p>
    <w:p w:rsidR="00314D68" w:rsidRDefault="00314D68" w:rsidP="00314D6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5186"/>
        <w:gridCol w:w="1701"/>
        <w:gridCol w:w="1631"/>
      </w:tblGrid>
      <w:tr w:rsidR="00314D68" w:rsidRPr="006A2CCC" w:rsidTr="00314D68">
        <w:trPr>
          <w:trHeight w:val="284"/>
          <w:jc w:val="center"/>
        </w:trPr>
        <w:tc>
          <w:tcPr>
            <w:tcW w:w="650" w:type="dxa"/>
            <w:vAlign w:val="center"/>
          </w:tcPr>
          <w:p w:rsidR="00314D68" w:rsidRPr="006A2CCC" w:rsidRDefault="00314D68" w:rsidP="00314D68">
            <w:pPr>
              <w:pStyle w:val="BodyText"/>
              <w:jc w:val="center"/>
              <w:rPr>
                <w:b/>
              </w:rPr>
            </w:pPr>
            <w:r w:rsidRPr="006A2CCC">
              <w:rPr>
                <w:b/>
              </w:rPr>
              <w:t>Red. Br</w:t>
            </w:r>
          </w:p>
        </w:tc>
        <w:tc>
          <w:tcPr>
            <w:tcW w:w="5186" w:type="dxa"/>
            <w:vAlign w:val="center"/>
          </w:tcPr>
          <w:p w:rsidR="00314D68" w:rsidRPr="006A2CCC" w:rsidRDefault="00314D68" w:rsidP="00314D68">
            <w:pPr>
              <w:pStyle w:val="BodyText"/>
              <w:jc w:val="center"/>
              <w:rPr>
                <w:b/>
              </w:rPr>
            </w:pPr>
            <w:r w:rsidRPr="006A2CCC">
              <w:rPr>
                <w:b/>
              </w:rPr>
              <w:t>Komisija</w:t>
            </w:r>
          </w:p>
        </w:tc>
        <w:tc>
          <w:tcPr>
            <w:tcW w:w="1701" w:type="dxa"/>
            <w:vAlign w:val="center"/>
          </w:tcPr>
          <w:p w:rsidR="00314D68" w:rsidRPr="006A2CCC" w:rsidRDefault="00314D68" w:rsidP="00314D68">
            <w:pPr>
              <w:pStyle w:val="BodyText"/>
              <w:jc w:val="center"/>
              <w:rPr>
                <w:b/>
              </w:rPr>
            </w:pPr>
            <w:r w:rsidRPr="006A2CCC">
              <w:rPr>
                <w:b/>
              </w:rPr>
              <w:t>Datum</w:t>
            </w:r>
          </w:p>
        </w:tc>
        <w:tc>
          <w:tcPr>
            <w:tcW w:w="1631" w:type="dxa"/>
            <w:vAlign w:val="center"/>
          </w:tcPr>
          <w:p w:rsidR="00314D68" w:rsidRPr="006A2CCC" w:rsidRDefault="00314D68" w:rsidP="00314D68">
            <w:pPr>
              <w:pStyle w:val="BodyText"/>
              <w:jc w:val="center"/>
              <w:rPr>
                <w:b/>
              </w:rPr>
            </w:pPr>
            <w:r w:rsidRPr="006A2CCC">
              <w:rPr>
                <w:b/>
              </w:rPr>
              <w:t>Vrijeme</w:t>
            </w:r>
          </w:p>
        </w:tc>
      </w:tr>
      <w:tr w:rsidR="00314D68" w:rsidRPr="006A2CCC" w:rsidTr="00314D68">
        <w:trPr>
          <w:trHeight w:val="284"/>
          <w:jc w:val="center"/>
        </w:trPr>
        <w:tc>
          <w:tcPr>
            <w:tcW w:w="650" w:type="dxa"/>
            <w:vAlign w:val="center"/>
          </w:tcPr>
          <w:p w:rsidR="00314D68" w:rsidRPr="006A2CCC" w:rsidRDefault="00314D68" w:rsidP="00314D6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86" w:type="dxa"/>
            <w:vAlign w:val="center"/>
          </w:tcPr>
          <w:p w:rsidR="00314D68" w:rsidRPr="00BD241F" w:rsidRDefault="00314D68" w:rsidP="00314D68">
            <w:pPr>
              <w:pStyle w:val="BodyText"/>
            </w:pPr>
            <w:r w:rsidRPr="0031101B">
              <w:t>Komisija za prostorno planiranje, uređenje i ekologiju</w:t>
            </w:r>
            <w:r w:rsidRPr="00BD241F">
              <w:t xml:space="preserve"> </w:t>
            </w:r>
          </w:p>
        </w:tc>
        <w:tc>
          <w:tcPr>
            <w:tcW w:w="170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25</w:t>
            </w:r>
            <w:r w:rsidRPr="0031101B">
              <w:t>.</w:t>
            </w:r>
            <w:r>
              <w:t>04.2025</w:t>
            </w:r>
            <w:r w:rsidRPr="0031101B">
              <w:t>. god</w:t>
            </w:r>
          </w:p>
        </w:tc>
        <w:tc>
          <w:tcPr>
            <w:tcW w:w="163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14:30</w:t>
            </w:r>
            <w:r w:rsidRPr="0031101B">
              <w:t xml:space="preserve"> sati</w:t>
            </w:r>
          </w:p>
        </w:tc>
      </w:tr>
      <w:tr w:rsidR="00314D68" w:rsidRPr="006A2CCC" w:rsidTr="00314D68">
        <w:trPr>
          <w:trHeight w:val="284"/>
          <w:jc w:val="center"/>
        </w:trPr>
        <w:tc>
          <w:tcPr>
            <w:tcW w:w="650" w:type="dxa"/>
            <w:vAlign w:val="center"/>
          </w:tcPr>
          <w:p w:rsidR="00314D68" w:rsidRDefault="00314D68" w:rsidP="00314D6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86" w:type="dxa"/>
            <w:vAlign w:val="center"/>
          </w:tcPr>
          <w:p w:rsidR="00314D68" w:rsidRDefault="00314D68" w:rsidP="00314D68">
            <w:pPr>
              <w:pStyle w:val="BodyText"/>
            </w:pPr>
            <w:r w:rsidRPr="00BD241F">
              <w:t xml:space="preserve">Komisija za </w:t>
            </w:r>
            <w:r>
              <w:t>društvene djelatnosti</w:t>
            </w:r>
          </w:p>
        </w:tc>
        <w:tc>
          <w:tcPr>
            <w:tcW w:w="170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25</w:t>
            </w:r>
            <w:r w:rsidRPr="0031101B">
              <w:t>.</w:t>
            </w:r>
            <w:r>
              <w:t>04.2025</w:t>
            </w:r>
            <w:r w:rsidRPr="0031101B">
              <w:t>. god</w:t>
            </w:r>
          </w:p>
        </w:tc>
        <w:tc>
          <w:tcPr>
            <w:tcW w:w="163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15:00</w:t>
            </w:r>
            <w:r w:rsidRPr="0031101B">
              <w:t xml:space="preserve"> sati</w:t>
            </w:r>
          </w:p>
        </w:tc>
      </w:tr>
      <w:tr w:rsidR="00314D68" w:rsidRPr="006A2CCC" w:rsidTr="00314D68">
        <w:trPr>
          <w:trHeight w:val="284"/>
          <w:jc w:val="center"/>
        </w:trPr>
        <w:tc>
          <w:tcPr>
            <w:tcW w:w="650" w:type="dxa"/>
            <w:vAlign w:val="center"/>
          </w:tcPr>
          <w:p w:rsidR="00314D68" w:rsidRDefault="00314D68" w:rsidP="00314D6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86" w:type="dxa"/>
            <w:vAlign w:val="center"/>
          </w:tcPr>
          <w:p w:rsidR="00314D68" w:rsidRPr="0031101B" w:rsidRDefault="00314D68" w:rsidP="00314D68">
            <w:pPr>
              <w:pStyle w:val="BodyText"/>
            </w:pPr>
            <w:r>
              <w:t>Komisija za budžet i ekonomska pitanja</w:t>
            </w:r>
          </w:p>
        </w:tc>
        <w:tc>
          <w:tcPr>
            <w:tcW w:w="170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28.04.2025</w:t>
            </w:r>
            <w:r w:rsidRPr="0031101B">
              <w:t>. god</w:t>
            </w:r>
          </w:p>
        </w:tc>
        <w:tc>
          <w:tcPr>
            <w:tcW w:w="1631" w:type="dxa"/>
            <w:vAlign w:val="center"/>
          </w:tcPr>
          <w:p w:rsidR="00314D68" w:rsidRPr="0031101B" w:rsidRDefault="00314D68" w:rsidP="00314D68">
            <w:pPr>
              <w:pStyle w:val="BodyText"/>
            </w:pPr>
            <w:r>
              <w:t xml:space="preserve">    14:00</w:t>
            </w:r>
            <w:r w:rsidRPr="0031101B">
              <w:t xml:space="preserve"> sati</w:t>
            </w:r>
          </w:p>
        </w:tc>
      </w:tr>
      <w:tr w:rsidR="00314D68" w:rsidRPr="006A2CCC" w:rsidTr="00314D68">
        <w:trPr>
          <w:trHeight w:val="284"/>
          <w:jc w:val="center"/>
        </w:trPr>
        <w:tc>
          <w:tcPr>
            <w:tcW w:w="650" w:type="dxa"/>
            <w:vAlign w:val="center"/>
          </w:tcPr>
          <w:p w:rsidR="00314D68" w:rsidRPr="006A2CCC" w:rsidRDefault="00314D68" w:rsidP="00314D6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86" w:type="dxa"/>
            <w:vAlign w:val="center"/>
          </w:tcPr>
          <w:p w:rsidR="00314D68" w:rsidRPr="0031101B" w:rsidRDefault="00314D68" w:rsidP="00314D68">
            <w:pPr>
              <w:pStyle w:val="BodyText"/>
            </w:pPr>
            <w:r w:rsidRPr="0031101B">
              <w:t>Komisija za statut i propise</w:t>
            </w:r>
          </w:p>
        </w:tc>
        <w:tc>
          <w:tcPr>
            <w:tcW w:w="170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28</w:t>
            </w:r>
            <w:r w:rsidRPr="0031101B">
              <w:t>.</w:t>
            </w:r>
            <w:r>
              <w:t>04.2025</w:t>
            </w:r>
            <w:r w:rsidRPr="0031101B">
              <w:t>. god</w:t>
            </w:r>
          </w:p>
        </w:tc>
        <w:tc>
          <w:tcPr>
            <w:tcW w:w="1631" w:type="dxa"/>
            <w:vAlign w:val="center"/>
          </w:tcPr>
          <w:p w:rsidR="00314D68" w:rsidRPr="0031101B" w:rsidRDefault="00314D68" w:rsidP="00314D68">
            <w:pPr>
              <w:pStyle w:val="BodyText"/>
              <w:jc w:val="center"/>
            </w:pPr>
            <w:r>
              <w:t>15:3</w:t>
            </w:r>
            <w:r w:rsidRPr="0031101B">
              <w:t>0 sati</w:t>
            </w:r>
          </w:p>
        </w:tc>
      </w:tr>
    </w:tbl>
    <w:p w:rsidR="004E23D1" w:rsidRDefault="004E23D1" w:rsidP="00314D68">
      <w:pPr>
        <w:jc w:val="center"/>
        <w:rPr>
          <w:b/>
          <w:sz w:val="22"/>
          <w:szCs w:val="22"/>
          <w:lang w:val="hr-HR"/>
        </w:rPr>
      </w:pPr>
    </w:p>
    <w:tbl>
      <w:tblPr>
        <w:tblStyle w:val="TableGrid"/>
        <w:tblpPr w:leftFromText="180" w:rightFromText="180" w:vertAnchor="text" w:horzAnchor="page" w:tblpX="7062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D9284D" w:rsidTr="002775DC">
        <w:tc>
          <w:tcPr>
            <w:tcW w:w="3227" w:type="dxa"/>
            <w:hideMark/>
          </w:tcPr>
          <w:p w:rsidR="00D9284D" w:rsidRDefault="00D9284D" w:rsidP="00314D68">
            <w:pPr>
              <w:tabs>
                <w:tab w:val="left" w:pos="0"/>
              </w:tabs>
              <w:suppressAutoHyphens/>
              <w:jc w:val="center"/>
              <w:rPr>
                <w:b/>
                <w:sz w:val="22"/>
                <w:szCs w:val="22"/>
                <w:lang w:eastAsia="hi-IN" w:bidi="hi-IN"/>
              </w:rPr>
            </w:pPr>
            <w:r>
              <w:rPr>
                <w:b/>
                <w:sz w:val="22"/>
                <w:szCs w:val="22"/>
              </w:rPr>
              <w:t>PREDSJEDAVAJUĆI</w:t>
            </w:r>
          </w:p>
        </w:tc>
      </w:tr>
      <w:tr w:rsidR="00D9284D" w:rsidTr="002775DC">
        <w:tc>
          <w:tcPr>
            <w:tcW w:w="3227" w:type="dxa"/>
            <w:hideMark/>
          </w:tcPr>
          <w:p w:rsidR="002775DC" w:rsidRDefault="00D9284D" w:rsidP="00314D68">
            <w:pPr>
              <w:tabs>
                <w:tab w:val="left" w:pos="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 w:rsidRPr="00BF3140">
              <w:rPr>
                <w:b/>
                <w:sz w:val="22"/>
                <w:szCs w:val="22"/>
              </w:rPr>
              <w:t>Gradskog vijeća Visoko</w:t>
            </w:r>
          </w:p>
          <w:p w:rsidR="00D9284D" w:rsidRPr="002775DC" w:rsidRDefault="00AC67D4" w:rsidP="00314D68">
            <w:pPr>
              <w:tabs>
                <w:tab w:val="left" w:pos="0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Mr.</w:t>
            </w:r>
            <w:r w:rsidR="000B4D08">
              <w:rPr>
                <w:b/>
                <w:sz w:val="22"/>
                <w:szCs w:val="22"/>
              </w:rPr>
              <w:t xml:space="preserve"> Almir Ljeskovica</w:t>
            </w:r>
          </w:p>
        </w:tc>
      </w:tr>
    </w:tbl>
    <w:p w:rsidR="00D9284D" w:rsidRPr="00D9284D" w:rsidRDefault="00D9284D" w:rsidP="00314D68">
      <w:pPr>
        <w:jc w:val="both"/>
        <w:rPr>
          <w:sz w:val="22"/>
          <w:szCs w:val="22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474"/>
      </w:tblGrid>
      <w:tr w:rsidR="00531F68" w:rsidRPr="00F9699B" w:rsidTr="005D70BC">
        <w:tc>
          <w:tcPr>
            <w:tcW w:w="1474" w:type="dxa"/>
            <w:hideMark/>
          </w:tcPr>
          <w:p w:rsidR="00531F68" w:rsidRPr="00F9699B" w:rsidRDefault="00531F68" w:rsidP="00314D68">
            <w:pPr>
              <w:tabs>
                <w:tab w:val="left" w:pos="0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</w:tr>
      <w:tr w:rsidR="00531F68" w:rsidRPr="00F9699B" w:rsidTr="005D70BC">
        <w:trPr>
          <w:trHeight w:val="275"/>
        </w:trPr>
        <w:tc>
          <w:tcPr>
            <w:tcW w:w="1474" w:type="dxa"/>
            <w:hideMark/>
          </w:tcPr>
          <w:p w:rsidR="00531F68" w:rsidRPr="00F9699B" w:rsidRDefault="00531F68" w:rsidP="00314D68">
            <w:pPr>
              <w:tabs>
                <w:tab w:val="left" w:pos="0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</w:tr>
    </w:tbl>
    <w:p w:rsidR="002775DC" w:rsidRDefault="002775DC" w:rsidP="00314D68">
      <w:pPr>
        <w:tabs>
          <w:tab w:val="left" w:pos="6705"/>
        </w:tabs>
        <w:rPr>
          <w:b/>
          <w:sz w:val="22"/>
          <w:szCs w:val="22"/>
        </w:rPr>
      </w:pPr>
    </w:p>
    <w:p w:rsidR="002775DC" w:rsidRDefault="002775DC" w:rsidP="00314D68">
      <w:pPr>
        <w:tabs>
          <w:tab w:val="left" w:pos="6705"/>
        </w:tabs>
        <w:rPr>
          <w:b/>
          <w:sz w:val="22"/>
          <w:szCs w:val="22"/>
        </w:rPr>
      </w:pPr>
    </w:p>
    <w:p w:rsidR="002775DC" w:rsidRDefault="002775DC" w:rsidP="00314D68">
      <w:pPr>
        <w:tabs>
          <w:tab w:val="left" w:pos="6705"/>
        </w:tabs>
        <w:rPr>
          <w:b/>
          <w:sz w:val="22"/>
          <w:szCs w:val="22"/>
        </w:rPr>
      </w:pPr>
    </w:p>
    <w:p w:rsidR="00314D68" w:rsidRDefault="00314D68" w:rsidP="00314D68">
      <w:pPr>
        <w:tabs>
          <w:tab w:val="left" w:pos="6705"/>
        </w:tabs>
        <w:rPr>
          <w:b/>
          <w:sz w:val="22"/>
          <w:szCs w:val="22"/>
        </w:rPr>
      </w:pPr>
    </w:p>
    <w:p w:rsidR="00C24345" w:rsidRDefault="00C24345" w:rsidP="00314D68">
      <w:pPr>
        <w:tabs>
          <w:tab w:val="left" w:pos="67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4E23D1" w:rsidRDefault="004E23D1" w:rsidP="00314D68">
      <w:pPr>
        <w:tabs>
          <w:tab w:val="left" w:pos="6705"/>
        </w:tabs>
        <w:rPr>
          <w:b/>
          <w:sz w:val="22"/>
          <w:szCs w:val="22"/>
        </w:rPr>
      </w:pPr>
    </w:p>
    <w:p w:rsidR="004E23D1" w:rsidRPr="00975A1A" w:rsidRDefault="004E23D1" w:rsidP="00314D68">
      <w:pPr>
        <w:tabs>
          <w:tab w:val="left" w:pos="6705"/>
        </w:tabs>
        <w:rPr>
          <w:b/>
          <w:sz w:val="22"/>
          <w:szCs w:val="22"/>
        </w:rPr>
      </w:pPr>
    </w:p>
    <w:p w:rsidR="00C24345" w:rsidRPr="00B209C1" w:rsidRDefault="00C24345" w:rsidP="00314D68">
      <w:pPr>
        <w:pStyle w:val="Footer"/>
        <w:pBdr>
          <w:top w:val="single" w:sz="4" w:space="0" w:color="auto"/>
        </w:pBdr>
        <w:rPr>
          <w:i/>
          <w:sz w:val="20"/>
          <w:szCs w:val="20"/>
        </w:rPr>
      </w:pPr>
      <w:r w:rsidRPr="00B209C1">
        <w:rPr>
          <w:i/>
          <w:sz w:val="20"/>
          <w:szCs w:val="20"/>
        </w:rPr>
        <w:t xml:space="preserve">           Ul. A. Izetbegovića 12A, 71300 Visoko, tel: 032/732-502, fax: 032/735-711, mail: vijece@visoko.gov.ba</w:t>
      </w:r>
    </w:p>
    <w:p w:rsidR="00026E9F" w:rsidRDefault="00026E9F" w:rsidP="00314D68">
      <w:pPr>
        <w:tabs>
          <w:tab w:val="left" w:pos="6705"/>
        </w:tabs>
        <w:rPr>
          <w:sz w:val="22"/>
          <w:szCs w:val="22"/>
        </w:rPr>
      </w:pPr>
    </w:p>
    <w:p w:rsidR="002775DC" w:rsidRPr="00B209C1" w:rsidRDefault="004E23D1" w:rsidP="00314D68">
      <w:pPr>
        <w:tabs>
          <w:tab w:val="left" w:pos="6705"/>
        </w:tabs>
        <w:rPr>
          <w:sz w:val="22"/>
          <w:szCs w:val="22"/>
        </w:rPr>
      </w:pPr>
      <w:r>
        <w:rPr>
          <w:i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5195570</wp:posOffset>
            </wp:positionH>
            <wp:positionV relativeFrom="margin">
              <wp:posOffset>8580120</wp:posOffset>
            </wp:positionV>
            <wp:extent cx="762000" cy="361950"/>
            <wp:effectExtent l="19050" t="0" r="0" b="0"/>
            <wp:wrapSquare wrapText="bothSides"/>
            <wp:docPr id="5" name="Picture 2" descr="C:\Users\Korisnik\Desktop\ISO 2024\GRAD VISOKO- RECERTIFIKACIJSKI AUDIT 2024\AUDIT IZVJEŠTAJ 2024\138688_Zeichen_engli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ISO 2024\GRAD VISOKO- RECERTIFIKACIJSKI AUDIT 2024\AUDIT IZVJEŠTAJ 2024\138688_Zeichen_englisc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13970</wp:posOffset>
            </wp:positionH>
            <wp:positionV relativeFrom="margin">
              <wp:posOffset>8580120</wp:posOffset>
            </wp:positionV>
            <wp:extent cx="762000" cy="361950"/>
            <wp:effectExtent l="19050" t="0" r="0" b="0"/>
            <wp:wrapSquare wrapText="bothSides"/>
            <wp:docPr id="1" name="Picture 2" descr="C:\Users\Korisnik\Desktop\ISO 2024\GRAD VISOKO- RECERTIFIKACIJSKI AUDIT 2024\AUDIT IZVJEŠTAJ 2024\138688_Zeichen_engli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ISO 2024\GRAD VISOKO- RECERTIFIKACIJSKI AUDIT 2024\AUDIT IZVJEŠTAJ 2024\138688_Zeichen_englisc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75DC" w:rsidRPr="00B209C1" w:rsidSect="004E23D1">
      <w:pgSz w:w="12240" w:h="15840"/>
      <w:pgMar w:top="993" w:right="1418" w:bottom="56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56" w:rsidRDefault="009B1156">
      <w:r>
        <w:separator/>
      </w:r>
    </w:p>
  </w:endnote>
  <w:endnote w:type="continuationSeparator" w:id="1">
    <w:p w:rsidR="009B1156" w:rsidRDefault="009B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RO_Amerigo-Norm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56" w:rsidRDefault="009B1156">
      <w:r>
        <w:separator/>
      </w:r>
    </w:p>
  </w:footnote>
  <w:footnote w:type="continuationSeparator" w:id="1">
    <w:p w:rsidR="009B1156" w:rsidRDefault="009B1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E82"/>
    <w:multiLevelType w:val="hybridMultilevel"/>
    <w:tmpl w:val="07D2754C"/>
    <w:lvl w:ilvl="0" w:tplc="AF12D61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3F2A45"/>
    <w:multiLevelType w:val="hybridMultilevel"/>
    <w:tmpl w:val="958A56A8"/>
    <w:lvl w:ilvl="0" w:tplc="011868CC">
      <w:start w:val="5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B0E1ED5"/>
    <w:multiLevelType w:val="hybridMultilevel"/>
    <w:tmpl w:val="F9642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E27"/>
    <w:multiLevelType w:val="hybridMultilevel"/>
    <w:tmpl w:val="6778F480"/>
    <w:lvl w:ilvl="0" w:tplc="3D7C3564">
      <w:start w:val="1"/>
      <w:numFmt w:val="decimal"/>
      <w:lvlText w:val="%1."/>
      <w:lvlJc w:val="left"/>
      <w:pPr>
        <w:ind w:left="2100" w:hanging="54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07A24"/>
    <w:multiLevelType w:val="hybridMultilevel"/>
    <w:tmpl w:val="D17C0292"/>
    <w:lvl w:ilvl="0" w:tplc="EF5AED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23640"/>
    <w:multiLevelType w:val="hybridMultilevel"/>
    <w:tmpl w:val="EEBA1A96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3D082721"/>
    <w:multiLevelType w:val="hybridMultilevel"/>
    <w:tmpl w:val="B95A36AA"/>
    <w:lvl w:ilvl="0" w:tplc="19869F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FE2F66"/>
    <w:multiLevelType w:val="hybridMultilevel"/>
    <w:tmpl w:val="808ABD76"/>
    <w:lvl w:ilvl="0" w:tplc="B69E5A38">
      <w:start w:val="1"/>
      <w:numFmt w:val="decimal"/>
      <w:lvlText w:val="%1."/>
      <w:lvlJc w:val="left"/>
      <w:pPr>
        <w:ind w:left="6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15E39"/>
    <w:multiLevelType w:val="hybridMultilevel"/>
    <w:tmpl w:val="FDF2CB98"/>
    <w:lvl w:ilvl="0" w:tplc="0BC26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5642E"/>
    <w:multiLevelType w:val="hybridMultilevel"/>
    <w:tmpl w:val="F6129A52"/>
    <w:lvl w:ilvl="0" w:tplc="00DE9AD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61D3DE6"/>
    <w:multiLevelType w:val="hybridMultilevel"/>
    <w:tmpl w:val="D1EA7D5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307BD"/>
    <w:rsid w:val="00000CFE"/>
    <w:rsid w:val="00001D7D"/>
    <w:rsid w:val="00004B38"/>
    <w:rsid w:val="00004BA9"/>
    <w:rsid w:val="00004CA8"/>
    <w:rsid w:val="0001136F"/>
    <w:rsid w:val="000113B5"/>
    <w:rsid w:val="00012F8E"/>
    <w:rsid w:val="00013C05"/>
    <w:rsid w:val="00013C5C"/>
    <w:rsid w:val="0001420B"/>
    <w:rsid w:val="00014ECF"/>
    <w:rsid w:val="00015CE0"/>
    <w:rsid w:val="00016841"/>
    <w:rsid w:val="000168E4"/>
    <w:rsid w:val="00016915"/>
    <w:rsid w:val="00017677"/>
    <w:rsid w:val="000178D0"/>
    <w:rsid w:val="00020556"/>
    <w:rsid w:val="00021433"/>
    <w:rsid w:val="0002221B"/>
    <w:rsid w:val="00023A21"/>
    <w:rsid w:val="0002557F"/>
    <w:rsid w:val="000269AD"/>
    <w:rsid w:val="00026E9F"/>
    <w:rsid w:val="00031A56"/>
    <w:rsid w:val="00031D4C"/>
    <w:rsid w:val="00033C09"/>
    <w:rsid w:val="00034BE4"/>
    <w:rsid w:val="000353EA"/>
    <w:rsid w:val="000458EE"/>
    <w:rsid w:val="0005224A"/>
    <w:rsid w:val="00053216"/>
    <w:rsid w:val="000542E4"/>
    <w:rsid w:val="00055819"/>
    <w:rsid w:val="00060BD9"/>
    <w:rsid w:val="00060C58"/>
    <w:rsid w:val="00063DDF"/>
    <w:rsid w:val="000649B2"/>
    <w:rsid w:val="000676E7"/>
    <w:rsid w:val="0006776E"/>
    <w:rsid w:val="0007003A"/>
    <w:rsid w:val="00070049"/>
    <w:rsid w:val="000716A0"/>
    <w:rsid w:val="00071B0B"/>
    <w:rsid w:val="0007206A"/>
    <w:rsid w:val="00075E8B"/>
    <w:rsid w:val="0007672D"/>
    <w:rsid w:val="00082015"/>
    <w:rsid w:val="00085067"/>
    <w:rsid w:val="000859EB"/>
    <w:rsid w:val="00086577"/>
    <w:rsid w:val="00086EA8"/>
    <w:rsid w:val="00090614"/>
    <w:rsid w:val="0009151D"/>
    <w:rsid w:val="00092020"/>
    <w:rsid w:val="000928BD"/>
    <w:rsid w:val="0009384B"/>
    <w:rsid w:val="000A380C"/>
    <w:rsid w:val="000A3DEC"/>
    <w:rsid w:val="000A636F"/>
    <w:rsid w:val="000A7288"/>
    <w:rsid w:val="000B4D08"/>
    <w:rsid w:val="000B52F1"/>
    <w:rsid w:val="000B6085"/>
    <w:rsid w:val="000C2AE8"/>
    <w:rsid w:val="000C54CF"/>
    <w:rsid w:val="000C5714"/>
    <w:rsid w:val="000C62A6"/>
    <w:rsid w:val="000D0125"/>
    <w:rsid w:val="000D0F22"/>
    <w:rsid w:val="000D1CD9"/>
    <w:rsid w:val="000D1F2B"/>
    <w:rsid w:val="000D219B"/>
    <w:rsid w:val="000D26B8"/>
    <w:rsid w:val="000D28B9"/>
    <w:rsid w:val="000D4023"/>
    <w:rsid w:val="000D456D"/>
    <w:rsid w:val="000D476E"/>
    <w:rsid w:val="000D4BF6"/>
    <w:rsid w:val="000D692D"/>
    <w:rsid w:val="000E1248"/>
    <w:rsid w:val="000E35AE"/>
    <w:rsid w:val="000E4166"/>
    <w:rsid w:val="000E45C7"/>
    <w:rsid w:val="000E56AB"/>
    <w:rsid w:val="000F0E53"/>
    <w:rsid w:val="000F475D"/>
    <w:rsid w:val="000F55BF"/>
    <w:rsid w:val="00104043"/>
    <w:rsid w:val="001041E6"/>
    <w:rsid w:val="001054B6"/>
    <w:rsid w:val="00105CF7"/>
    <w:rsid w:val="0011084C"/>
    <w:rsid w:val="00110976"/>
    <w:rsid w:val="001114A0"/>
    <w:rsid w:val="00112DCE"/>
    <w:rsid w:val="00113B5A"/>
    <w:rsid w:val="00113DA7"/>
    <w:rsid w:val="00113FEB"/>
    <w:rsid w:val="00115305"/>
    <w:rsid w:val="00115BD3"/>
    <w:rsid w:val="001205F4"/>
    <w:rsid w:val="00120C96"/>
    <w:rsid w:val="001219B4"/>
    <w:rsid w:val="001238E3"/>
    <w:rsid w:val="0012526B"/>
    <w:rsid w:val="001326EA"/>
    <w:rsid w:val="00134057"/>
    <w:rsid w:val="00135596"/>
    <w:rsid w:val="00136C8F"/>
    <w:rsid w:val="001408D7"/>
    <w:rsid w:val="00142CDE"/>
    <w:rsid w:val="00145F3D"/>
    <w:rsid w:val="0014636E"/>
    <w:rsid w:val="0015054A"/>
    <w:rsid w:val="00154ECB"/>
    <w:rsid w:val="00157AB0"/>
    <w:rsid w:val="001601DA"/>
    <w:rsid w:val="00160C58"/>
    <w:rsid w:val="0016101E"/>
    <w:rsid w:val="001611FD"/>
    <w:rsid w:val="00161B06"/>
    <w:rsid w:val="00162072"/>
    <w:rsid w:val="001621E3"/>
    <w:rsid w:val="00162E5D"/>
    <w:rsid w:val="00162F5E"/>
    <w:rsid w:val="00163536"/>
    <w:rsid w:val="001648C4"/>
    <w:rsid w:val="00165B6D"/>
    <w:rsid w:val="00170C22"/>
    <w:rsid w:val="0017370E"/>
    <w:rsid w:val="00173E66"/>
    <w:rsid w:val="00184C2B"/>
    <w:rsid w:val="00184DD7"/>
    <w:rsid w:val="001853A7"/>
    <w:rsid w:val="00185671"/>
    <w:rsid w:val="001870E7"/>
    <w:rsid w:val="00190B34"/>
    <w:rsid w:val="001922F9"/>
    <w:rsid w:val="0019238A"/>
    <w:rsid w:val="00194745"/>
    <w:rsid w:val="00196F88"/>
    <w:rsid w:val="001970E3"/>
    <w:rsid w:val="001A2EBE"/>
    <w:rsid w:val="001A3479"/>
    <w:rsid w:val="001A361D"/>
    <w:rsid w:val="001A4B67"/>
    <w:rsid w:val="001A5B2C"/>
    <w:rsid w:val="001A636D"/>
    <w:rsid w:val="001B1412"/>
    <w:rsid w:val="001B2202"/>
    <w:rsid w:val="001B2324"/>
    <w:rsid w:val="001B2B69"/>
    <w:rsid w:val="001B3C32"/>
    <w:rsid w:val="001B5778"/>
    <w:rsid w:val="001B5CA1"/>
    <w:rsid w:val="001B73FA"/>
    <w:rsid w:val="001B7BB0"/>
    <w:rsid w:val="001C1DC4"/>
    <w:rsid w:val="001C200D"/>
    <w:rsid w:val="001C5ABB"/>
    <w:rsid w:val="001C5CB6"/>
    <w:rsid w:val="001C5E43"/>
    <w:rsid w:val="001C7C06"/>
    <w:rsid w:val="001C7D3C"/>
    <w:rsid w:val="001D41E0"/>
    <w:rsid w:val="001D7FFA"/>
    <w:rsid w:val="001E028E"/>
    <w:rsid w:val="001E133D"/>
    <w:rsid w:val="001E412C"/>
    <w:rsid w:val="001E503A"/>
    <w:rsid w:val="001E5729"/>
    <w:rsid w:val="001E5C00"/>
    <w:rsid w:val="001E6E26"/>
    <w:rsid w:val="001F1A71"/>
    <w:rsid w:val="001F2679"/>
    <w:rsid w:val="001F2E15"/>
    <w:rsid w:val="001F66D8"/>
    <w:rsid w:val="00201E78"/>
    <w:rsid w:val="00202240"/>
    <w:rsid w:val="002030C3"/>
    <w:rsid w:val="00207C18"/>
    <w:rsid w:val="00211B79"/>
    <w:rsid w:val="0021388A"/>
    <w:rsid w:val="0021643C"/>
    <w:rsid w:val="00223A43"/>
    <w:rsid w:val="00224B8F"/>
    <w:rsid w:val="002265E5"/>
    <w:rsid w:val="0023023B"/>
    <w:rsid w:val="002364B4"/>
    <w:rsid w:val="0024423A"/>
    <w:rsid w:val="0024611C"/>
    <w:rsid w:val="00246D9D"/>
    <w:rsid w:val="00250ED7"/>
    <w:rsid w:val="0025157D"/>
    <w:rsid w:val="00253455"/>
    <w:rsid w:val="002542D6"/>
    <w:rsid w:val="00254875"/>
    <w:rsid w:val="002609F8"/>
    <w:rsid w:val="0026286A"/>
    <w:rsid w:val="00262A34"/>
    <w:rsid w:val="00263355"/>
    <w:rsid w:val="002633BC"/>
    <w:rsid w:val="00270F2A"/>
    <w:rsid w:val="002721F3"/>
    <w:rsid w:val="002757FC"/>
    <w:rsid w:val="00276590"/>
    <w:rsid w:val="00276E57"/>
    <w:rsid w:val="002775DC"/>
    <w:rsid w:val="00277DBE"/>
    <w:rsid w:val="002814DF"/>
    <w:rsid w:val="00283840"/>
    <w:rsid w:val="00284CF9"/>
    <w:rsid w:val="002873C1"/>
    <w:rsid w:val="00291BE0"/>
    <w:rsid w:val="00295715"/>
    <w:rsid w:val="00295CB6"/>
    <w:rsid w:val="0029697F"/>
    <w:rsid w:val="002A009E"/>
    <w:rsid w:val="002A03FC"/>
    <w:rsid w:val="002A0EC3"/>
    <w:rsid w:val="002A30FB"/>
    <w:rsid w:val="002A4265"/>
    <w:rsid w:val="002A55FC"/>
    <w:rsid w:val="002A61BD"/>
    <w:rsid w:val="002B0AB7"/>
    <w:rsid w:val="002B1132"/>
    <w:rsid w:val="002B4A72"/>
    <w:rsid w:val="002B4DA7"/>
    <w:rsid w:val="002B6B8A"/>
    <w:rsid w:val="002B7EC4"/>
    <w:rsid w:val="002C1BAC"/>
    <w:rsid w:val="002C3006"/>
    <w:rsid w:val="002C507B"/>
    <w:rsid w:val="002C5705"/>
    <w:rsid w:val="002C776E"/>
    <w:rsid w:val="002C7AC0"/>
    <w:rsid w:val="002D1795"/>
    <w:rsid w:val="002D1DE1"/>
    <w:rsid w:val="002E00EE"/>
    <w:rsid w:val="002E0C6C"/>
    <w:rsid w:val="002E2F53"/>
    <w:rsid w:val="002E3480"/>
    <w:rsid w:val="002F027B"/>
    <w:rsid w:val="002F2665"/>
    <w:rsid w:val="002F44B8"/>
    <w:rsid w:val="002F5759"/>
    <w:rsid w:val="002F65EC"/>
    <w:rsid w:val="002F728A"/>
    <w:rsid w:val="002F76AC"/>
    <w:rsid w:val="00302164"/>
    <w:rsid w:val="003028A7"/>
    <w:rsid w:val="003043D7"/>
    <w:rsid w:val="003061DA"/>
    <w:rsid w:val="00311E85"/>
    <w:rsid w:val="00313AAA"/>
    <w:rsid w:val="00313EDC"/>
    <w:rsid w:val="00314D68"/>
    <w:rsid w:val="003152AE"/>
    <w:rsid w:val="00316897"/>
    <w:rsid w:val="00316C40"/>
    <w:rsid w:val="00317738"/>
    <w:rsid w:val="00320A6E"/>
    <w:rsid w:val="00321509"/>
    <w:rsid w:val="00322384"/>
    <w:rsid w:val="003229C3"/>
    <w:rsid w:val="003259D9"/>
    <w:rsid w:val="00326738"/>
    <w:rsid w:val="00334547"/>
    <w:rsid w:val="003363A2"/>
    <w:rsid w:val="00341279"/>
    <w:rsid w:val="00342C76"/>
    <w:rsid w:val="0034602E"/>
    <w:rsid w:val="00346D75"/>
    <w:rsid w:val="003511F3"/>
    <w:rsid w:val="003521D0"/>
    <w:rsid w:val="0035270A"/>
    <w:rsid w:val="00352FC6"/>
    <w:rsid w:val="00353B08"/>
    <w:rsid w:val="00353D65"/>
    <w:rsid w:val="00354693"/>
    <w:rsid w:val="0035513E"/>
    <w:rsid w:val="00356358"/>
    <w:rsid w:val="003606CF"/>
    <w:rsid w:val="00361F5E"/>
    <w:rsid w:val="0036309E"/>
    <w:rsid w:val="00363923"/>
    <w:rsid w:val="0036392B"/>
    <w:rsid w:val="00365DAE"/>
    <w:rsid w:val="00374302"/>
    <w:rsid w:val="0037774C"/>
    <w:rsid w:val="00377E02"/>
    <w:rsid w:val="00381B13"/>
    <w:rsid w:val="003820C2"/>
    <w:rsid w:val="00382119"/>
    <w:rsid w:val="00390791"/>
    <w:rsid w:val="00392370"/>
    <w:rsid w:val="00395D10"/>
    <w:rsid w:val="003A1EE9"/>
    <w:rsid w:val="003A45AC"/>
    <w:rsid w:val="003A6258"/>
    <w:rsid w:val="003A6317"/>
    <w:rsid w:val="003B2D05"/>
    <w:rsid w:val="003B50ED"/>
    <w:rsid w:val="003B5BB8"/>
    <w:rsid w:val="003C17BB"/>
    <w:rsid w:val="003C28D7"/>
    <w:rsid w:val="003C4283"/>
    <w:rsid w:val="003C460B"/>
    <w:rsid w:val="003D22B1"/>
    <w:rsid w:val="003D3505"/>
    <w:rsid w:val="003D4B2C"/>
    <w:rsid w:val="003D53AB"/>
    <w:rsid w:val="003D574F"/>
    <w:rsid w:val="003D6089"/>
    <w:rsid w:val="003D64F4"/>
    <w:rsid w:val="003D6929"/>
    <w:rsid w:val="003E0D0D"/>
    <w:rsid w:val="003E1E57"/>
    <w:rsid w:val="003E5F40"/>
    <w:rsid w:val="003F03F9"/>
    <w:rsid w:val="003F0538"/>
    <w:rsid w:val="003F19BF"/>
    <w:rsid w:val="003F19DC"/>
    <w:rsid w:val="003F1B94"/>
    <w:rsid w:val="003F3A3A"/>
    <w:rsid w:val="003F4C9E"/>
    <w:rsid w:val="003F5EEF"/>
    <w:rsid w:val="004001EE"/>
    <w:rsid w:val="0040214E"/>
    <w:rsid w:val="004110BC"/>
    <w:rsid w:val="004121B6"/>
    <w:rsid w:val="00415261"/>
    <w:rsid w:val="00415914"/>
    <w:rsid w:val="00416251"/>
    <w:rsid w:val="004173B5"/>
    <w:rsid w:val="00423DFE"/>
    <w:rsid w:val="00424347"/>
    <w:rsid w:val="0042667E"/>
    <w:rsid w:val="00431745"/>
    <w:rsid w:val="00435E01"/>
    <w:rsid w:val="004400B8"/>
    <w:rsid w:val="00441E4A"/>
    <w:rsid w:val="00444AA4"/>
    <w:rsid w:val="0044581B"/>
    <w:rsid w:val="0044596F"/>
    <w:rsid w:val="00445B3A"/>
    <w:rsid w:val="00445E25"/>
    <w:rsid w:val="0044672C"/>
    <w:rsid w:val="004471BD"/>
    <w:rsid w:val="00447943"/>
    <w:rsid w:val="004530E0"/>
    <w:rsid w:val="0045379C"/>
    <w:rsid w:val="00456B50"/>
    <w:rsid w:val="00457AA8"/>
    <w:rsid w:val="004603C7"/>
    <w:rsid w:val="00461181"/>
    <w:rsid w:val="00463836"/>
    <w:rsid w:val="00463B63"/>
    <w:rsid w:val="004670D1"/>
    <w:rsid w:val="00472F4F"/>
    <w:rsid w:val="0047301A"/>
    <w:rsid w:val="004753DA"/>
    <w:rsid w:val="00475C37"/>
    <w:rsid w:val="00481C4C"/>
    <w:rsid w:val="00484DBF"/>
    <w:rsid w:val="00486A20"/>
    <w:rsid w:val="0048729F"/>
    <w:rsid w:val="00493142"/>
    <w:rsid w:val="004937F2"/>
    <w:rsid w:val="00493DE7"/>
    <w:rsid w:val="00495FE6"/>
    <w:rsid w:val="004A0365"/>
    <w:rsid w:val="004A7B90"/>
    <w:rsid w:val="004A7EED"/>
    <w:rsid w:val="004B10C6"/>
    <w:rsid w:val="004B309A"/>
    <w:rsid w:val="004B5394"/>
    <w:rsid w:val="004C7D85"/>
    <w:rsid w:val="004D1034"/>
    <w:rsid w:val="004D5F04"/>
    <w:rsid w:val="004D6402"/>
    <w:rsid w:val="004D72E8"/>
    <w:rsid w:val="004E07B0"/>
    <w:rsid w:val="004E0858"/>
    <w:rsid w:val="004E2242"/>
    <w:rsid w:val="004E23D1"/>
    <w:rsid w:val="004E4534"/>
    <w:rsid w:val="004E48EE"/>
    <w:rsid w:val="004E49B9"/>
    <w:rsid w:val="004F16DE"/>
    <w:rsid w:val="004F262A"/>
    <w:rsid w:val="004F3C09"/>
    <w:rsid w:val="004F3DB7"/>
    <w:rsid w:val="004F5F63"/>
    <w:rsid w:val="004F7A09"/>
    <w:rsid w:val="004F7C80"/>
    <w:rsid w:val="00500E27"/>
    <w:rsid w:val="00502624"/>
    <w:rsid w:val="00503610"/>
    <w:rsid w:val="005062FA"/>
    <w:rsid w:val="0051265C"/>
    <w:rsid w:val="00512EF4"/>
    <w:rsid w:val="00514480"/>
    <w:rsid w:val="0051498C"/>
    <w:rsid w:val="00516FCD"/>
    <w:rsid w:val="005210F0"/>
    <w:rsid w:val="005217B3"/>
    <w:rsid w:val="00521F8C"/>
    <w:rsid w:val="00523A98"/>
    <w:rsid w:val="00525388"/>
    <w:rsid w:val="00525D35"/>
    <w:rsid w:val="00527AEC"/>
    <w:rsid w:val="005304DB"/>
    <w:rsid w:val="005304FE"/>
    <w:rsid w:val="00531F68"/>
    <w:rsid w:val="00533020"/>
    <w:rsid w:val="00533508"/>
    <w:rsid w:val="0053378E"/>
    <w:rsid w:val="00533869"/>
    <w:rsid w:val="005339A0"/>
    <w:rsid w:val="00533F35"/>
    <w:rsid w:val="0053551D"/>
    <w:rsid w:val="00535FC1"/>
    <w:rsid w:val="0053681B"/>
    <w:rsid w:val="00541161"/>
    <w:rsid w:val="00541B67"/>
    <w:rsid w:val="00542719"/>
    <w:rsid w:val="005437F9"/>
    <w:rsid w:val="00543839"/>
    <w:rsid w:val="00543AD9"/>
    <w:rsid w:val="00544476"/>
    <w:rsid w:val="005450B7"/>
    <w:rsid w:val="00545F18"/>
    <w:rsid w:val="005470B5"/>
    <w:rsid w:val="00547B46"/>
    <w:rsid w:val="00552C44"/>
    <w:rsid w:val="0055320F"/>
    <w:rsid w:val="00553272"/>
    <w:rsid w:val="00553B76"/>
    <w:rsid w:val="00553CC2"/>
    <w:rsid w:val="0055467A"/>
    <w:rsid w:val="00555171"/>
    <w:rsid w:val="0055666B"/>
    <w:rsid w:val="00556ECA"/>
    <w:rsid w:val="00562DC3"/>
    <w:rsid w:val="00566FB0"/>
    <w:rsid w:val="005702A1"/>
    <w:rsid w:val="00572DD2"/>
    <w:rsid w:val="005762EB"/>
    <w:rsid w:val="00576EAE"/>
    <w:rsid w:val="0057717F"/>
    <w:rsid w:val="00580041"/>
    <w:rsid w:val="00580CF2"/>
    <w:rsid w:val="00580DD3"/>
    <w:rsid w:val="00582F47"/>
    <w:rsid w:val="00582F7B"/>
    <w:rsid w:val="00583213"/>
    <w:rsid w:val="005842B3"/>
    <w:rsid w:val="00584D41"/>
    <w:rsid w:val="00584DC5"/>
    <w:rsid w:val="00587975"/>
    <w:rsid w:val="005900F4"/>
    <w:rsid w:val="00590626"/>
    <w:rsid w:val="00590B67"/>
    <w:rsid w:val="0059233B"/>
    <w:rsid w:val="005934AF"/>
    <w:rsid w:val="005A104C"/>
    <w:rsid w:val="005A1A70"/>
    <w:rsid w:val="005A2075"/>
    <w:rsid w:val="005A4813"/>
    <w:rsid w:val="005A6942"/>
    <w:rsid w:val="005A720C"/>
    <w:rsid w:val="005A77A6"/>
    <w:rsid w:val="005A7C08"/>
    <w:rsid w:val="005B0604"/>
    <w:rsid w:val="005B1238"/>
    <w:rsid w:val="005B54D2"/>
    <w:rsid w:val="005B5658"/>
    <w:rsid w:val="005B58FA"/>
    <w:rsid w:val="005C12AD"/>
    <w:rsid w:val="005C1584"/>
    <w:rsid w:val="005C5201"/>
    <w:rsid w:val="005C70A3"/>
    <w:rsid w:val="005D0B94"/>
    <w:rsid w:val="005D1A31"/>
    <w:rsid w:val="005D1D8B"/>
    <w:rsid w:val="005D2A59"/>
    <w:rsid w:val="005D5FAC"/>
    <w:rsid w:val="005D6FBC"/>
    <w:rsid w:val="005D70BC"/>
    <w:rsid w:val="005E06CB"/>
    <w:rsid w:val="005E2C33"/>
    <w:rsid w:val="005F0440"/>
    <w:rsid w:val="005F2722"/>
    <w:rsid w:val="005F2C31"/>
    <w:rsid w:val="005F424E"/>
    <w:rsid w:val="005F59FC"/>
    <w:rsid w:val="005F7ABB"/>
    <w:rsid w:val="006018E9"/>
    <w:rsid w:val="00601C33"/>
    <w:rsid w:val="00602E4B"/>
    <w:rsid w:val="0060361E"/>
    <w:rsid w:val="00606106"/>
    <w:rsid w:val="006114B4"/>
    <w:rsid w:val="0061198D"/>
    <w:rsid w:val="00611D38"/>
    <w:rsid w:val="00612A9A"/>
    <w:rsid w:val="00612D5B"/>
    <w:rsid w:val="00614C49"/>
    <w:rsid w:val="006156AD"/>
    <w:rsid w:val="00617167"/>
    <w:rsid w:val="00617904"/>
    <w:rsid w:val="00620996"/>
    <w:rsid w:val="0062166C"/>
    <w:rsid w:val="00624E00"/>
    <w:rsid w:val="00625AA1"/>
    <w:rsid w:val="00625C6B"/>
    <w:rsid w:val="00626741"/>
    <w:rsid w:val="00630B17"/>
    <w:rsid w:val="006333CE"/>
    <w:rsid w:val="006342D5"/>
    <w:rsid w:val="006359E2"/>
    <w:rsid w:val="00635AF2"/>
    <w:rsid w:val="00635E0A"/>
    <w:rsid w:val="00636544"/>
    <w:rsid w:val="00636B20"/>
    <w:rsid w:val="00637791"/>
    <w:rsid w:val="0064067E"/>
    <w:rsid w:val="00643C57"/>
    <w:rsid w:val="006443C1"/>
    <w:rsid w:val="00645BEA"/>
    <w:rsid w:val="00650F6E"/>
    <w:rsid w:val="0065210B"/>
    <w:rsid w:val="00654467"/>
    <w:rsid w:val="006620EC"/>
    <w:rsid w:val="006635CE"/>
    <w:rsid w:val="00665AB8"/>
    <w:rsid w:val="0067026B"/>
    <w:rsid w:val="00670BAD"/>
    <w:rsid w:val="00670EB8"/>
    <w:rsid w:val="00673E30"/>
    <w:rsid w:val="00677789"/>
    <w:rsid w:val="006824F1"/>
    <w:rsid w:val="006827EB"/>
    <w:rsid w:val="00683695"/>
    <w:rsid w:val="00684332"/>
    <w:rsid w:val="00685418"/>
    <w:rsid w:val="00687B19"/>
    <w:rsid w:val="0069055B"/>
    <w:rsid w:val="00690564"/>
    <w:rsid w:val="00690995"/>
    <w:rsid w:val="00693565"/>
    <w:rsid w:val="0069380A"/>
    <w:rsid w:val="00694A80"/>
    <w:rsid w:val="00694B40"/>
    <w:rsid w:val="00694C04"/>
    <w:rsid w:val="006950CA"/>
    <w:rsid w:val="00695DCA"/>
    <w:rsid w:val="00697259"/>
    <w:rsid w:val="006A2320"/>
    <w:rsid w:val="006A287A"/>
    <w:rsid w:val="006A3182"/>
    <w:rsid w:val="006A5CBE"/>
    <w:rsid w:val="006A6BBF"/>
    <w:rsid w:val="006A7DAE"/>
    <w:rsid w:val="006B0630"/>
    <w:rsid w:val="006B0F32"/>
    <w:rsid w:val="006B33CF"/>
    <w:rsid w:val="006B3600"/>
    <w:rsid w:val="006B3B68"/>
    <w:rsid w:val="006B3D46"/>
    <w:rsid w:val="006B4BB3"/>
    <w:rsid w:val="006B5AE6"/>
    <w:rsid w:val="006C117A"/>
    <w:rsid w:val="006C19C9"/>
    <w:rsid w:val="006C2BC9"/>
    <w:rsid w:val="006C2FBD"/>
    <w:rsid w:val="006C3FF2"/>
    <w:rsid w:val="006C4FD0"/>
    <w:rsid w:val="006C5D1B"/>
    <w:rsid w:val="006D115F"/>
    <w:rsid w:val="006D1BF9"/>
    <w:rsid w:val="006D44C1"/>
    <w:rsid w:val="006D531A"/>
    <w:rsid w:val="006D73F7"/>
    <w:rsid w:val="006E0586"/>
    <w:rsid w:val="006E0634"/>
    <w:rsid w:val="006E09F1"/>
    <w:rsid w:val="006E6946"/>
    <w:rsid w:val="006F0851"/>
    <w:rsid w:val="006F156D"/>
    <w:rsid w:val="006F21B0"/>
    <w:rsid w:val="006F229A"/>
    <w:rsid w:val="006F3065"/>
    <w:rsid w:val="006F3D6C"/>
    <w:rsid w:val="006F6EE2"/>
    <w:rsid w:val="00702A31"/>
    <w:rsid w:val="00702E99"/>
    <w:rsid w:val="0070497B"/>
    <w:rsid w:val="00704F85"/>
    <w:rsid w:val="007050BA"/>
    <w:rsid w:val="007073BF"/>
    <w:rsid w:val="00707DD6"/>
    <w:rsid w:val="00710B40"/>
    <w:rsid w:val="00712326"/>
    <w:rsid w:val="0071356E"/>
    <w:rsid w:val="00713C29"/>
    <w:rsid w:val="00714584"/>
    <w:rsid w:val="007147E6"/>
    <w:rsid w:val="0071589D"/>
    <w:rsid w:val="00715CFA"/>
    <w:rsid w:val="00717FC6"/>
    <w:rsid w:val="00730442"/>
    <w:rsid w:val="00731A31"/>
    <w:rsid w:val="00732CCE"/>
    <w:rsid w:val="007338E3"/>
    <w:rsid w:val="00735538"/>
    <w:rsid w:val="00735CFC"/>
    <w:rsid w:val="00735D8D"/>
    <w:rsid w:val="007368EB"/>
    <w:rsid w:val="00740F49"/>
    <w:rsid w:val="0074201A"/>
    <w:rsid w:val="007438B4"/>
    <w:rsid w:val="00744664"/>
    <w:rsid w:val="00745417"/>
    <w:rsid w:val="00747CC6"/>
    <w:rsid w:val="00751D0E"/>
    <w:rsid w:val="00751D2A"/>
    <w:rsid w:val="007522DC"/>
    <w:rsid w:val="00753A04"/>
    <w:rsid w:val="00753C3D"/>
    <w:rsid w:val="00754CC5"/>
    <w:rsid w:val="0075506E"/>
    <w:rsid w:val="0076189C"/>
    <w:rsid w:val="007622A9"/>
    <w:rsid w:val="00762795"/>
    <w:rsid w:val="007647D1"/>
    <w:rsid w:val="00765591"/>
    <w:rsid w:val="00765922"/>
    <w:rsid w:val="00765B60"/>
    <w:rsid w:val="00766219"/>
    <w:rsid w:val="00766C22"/>
    <w:rsid w:val="00767673"/>
    <w:rsid w:val="00767EB3"/>
    <w:rsid w:val="00767EB5"/>
    <w:rsid w:val="007705F6"/>
    <w:rsid w:val="00770BAC"/>
    <w:rsid w:val="00771781"/>
    <w:rsid w:val="007761CF"/>
    <w:rsid w:val="00777312"/>
    <w:rsid w:val="00777670"/>
    <w:rsid w:val="007778F5"/>
    <w:rsid w:val="007804B1"/>
    <w:rsid w:val="0078277B"/>
    <w:rsid w:val="0078422C"/>
    <w:rsid w:val="00784B12"/>
    <w:rsid w:val="00784CFB"/>
    <w:rsid w:val="007858CE"/>
    <w:rsid w:val="0079110F"/>
    <w:rsid w:val="00791C68"/>
    <w:rsid w:val="007922D6"/>
    <w:rsid w:val="007923A8"/>
    <w:rsid w:val="00795A21"/>
    <w:rsid w:val="00796CCB"/>
    <w:rsid w:val="007A0433"/>
    <w:rsid w:val="007A0B05"/>
    <w:rsid w:val="007A180B"/>
    <w:rsid w:val="007A27E6"/>
    <w:rsid w:val="007A3C27"/>
    <w:rsid w:val="007A42D9"/>
    <w:rsid w:val="007A6152"/>
    <w:rsid w:val="007A7AC0"/>
    <w:rsid w:val="007B0CAC"/>
    <w:rsid w:val="007B30B7"/>
    <w:rsid w:val="007B3577"/>
    <w:rsid w:val="007B5415"/>
    <w:rsid w:val="007B68A3"/>
    <w:rsid w:val="007B6ADB"/>
    <w:rsid w:val="007C30B0"/>
    <w:rsid w:val="007C56FE"/>
    <w:rsid w:val="007C5EB1"/>
    <w:rsid w:val="007C73DA"/>
    <w:rsid w:val="007D0090"/>
    <w:rsid w:val="007D07EF"/>
    <w:rsid w:val="007E1089"/>
    <w:rsid w:val="007E3063"/>
    <w:rsid w:val="007E36A2"/>
    <w:rsid w:val="007E3BD8"/>
    <w:rsid w:val="007E3E84"/>
    <w:rsid w:val="007E4BEF"/>
    <w:rsid w:val="007E64FC"/>
    <w:rsid w:val="007E659B"/>
    <w:rsid w:val="007E6689"/>
    <w:rsid w:val="007E71DA"/>
    <w:rsid w:val="007F0FC9"/>
    <w:rsid w:val="007F32C1"/>
    <w:rsid w:val="007F4E7F"/>
    <w:rsid w:val="007F53C9"/>
    <w:rsid w:val="007F6EE9"/>
    <w:rsid w:val="00801283"/>
    <w:rsid w:val="00806EFF"/>
    <w:rsid w:val="008079EB"/>
    <w:rsid w:val="0081090F"/>
    <w:rsid w:val="00810A2C"/>
    <w:rsid w:val="00811463"/>
    <w:rsid w:val="00811F57"/>
    <w:rsid w:val="008147CE"/>
    <w:rsid w:val="00814D01"/>
    <w:rsid w:val="0081755D"/>
    <w:rsid w:val="0081758A"/>
    <w:rsid w:val="00817B21"/>
    <w:rsid w:val="00820CB7"/>
    <w:rsid w:val="00820F72"/>
    <w:rsid w:val="0082121A"/>
    <w:rsid w:val="00822004"/>
    <w:rsid w:val="00824283"/>
    <w:rsid w:val="00827371"/>
    <w:rsid w:val="008304B9"/>
    <w:rsid w:val="008311F7"/>
    <w:rsid w:val="00833BCA"/>
    <w:rsid w:val="0084334E"/>
    <w:rsid w:val="00843CF1"/>
    <w:rsid w:val="00843FC2"/>
    <w:rsid w:val="00850574"/>
    <w:rsid w:val="00850883"/>
    <w:rsid w:val="008524E0"/>
    <w:rsid w:val="008558BD"/>
    <w:rsid w:val="00856346"/>
    <w:rsid w:val="00857C51"/>
    <w:rsid w:val="00862E1F"/>
    <w:rsid w:val="00864E22"/>
    <w:rsid w:val="00867BCC"/>
    <w:rsid w:val="008700F5"/>
    <w:rsid w:val="0087193A"/>
    <w:rsid w:val="00871AAD"/>
    <w:rsid w:val="00872D06"/>
    <w:rsid w:val="008743BF"/>
    <w:rsid w:val="0087583E"/>
    <w:rsid w:val="00877CC3"/>
    <w:rsid w:val="00880FA8"/>
    <w:rsid w:val="00883C6E"/>
    <w:rsid w:val="00883DD9"/>
    <w:rsid w:val="00884C03"/>
    <w:rsid w:val="00884CAA"/>
    <w:rsid w:val="00885730"/>
    <w:rsid w:val="00887E81"/>
    <w:rsid w:val="008915F9"/>
    <w:rsid w:val="008926A6"/>
    <w:rsid w:val="00893B8D"/>
    <w:rsid w:val="00894A75"/>
    <w:rsid w:val="00896180"/>
    <w:rsid w:val="00897B16"/>
    <w:rsid w:val="00897D0B"/>
    <w:rsid w:val="008A05F5"/>
    <w:rsid w:val="008A1908"/>
    <w:rsid w:val="008A349D"/>
    <w:rsid w:val="008A6F08"/>
    <w:rsid w:val="008B0987"/>
    <w:rsid w:val="008B0B89"/>
    <w:rsid w:val="008B23F1"/>
    <w:rsid w:val="008B3381"/>
    <w:rsid w:val="008B3DE9"/>
    <w:rsid w:val="008B4C06"/>
    <w:rsid w:val="008B5049"/>
    <w:rsid w:val="008B708C"/>
    <w:rsid w:val="008C14B1"/>
    <w:rsid w:val="008C253C"/>
    <w:rsid w:val="008C2C8D"/>
    <w:rsid w:val="008C6045"/>
    <w:rsid w:val="008C613C"/>
    <w:rsid w:val="008C63D9"/>
    <w:rsid w:val="008C66E0"/>
    <w:rsid w:val="008D285C"/>
    <w:rsid w:val="008D4986"/>
    <w:rsid w:val="008D50EC"/>
    <w:rsid w:val="008D518D"/>
    <w:rsid w:val="008D6D57"/>
    <w:rsid w:val="008D706D"/>
    <w:rsid w:val="008E010B"/>
    <w:rsid w:val="008E1894"/>
    <w:rsid w:val="008E2CA6"/>
    <w:rsid w:val="008E300B"/>
    <w:rsid w:val="008E46CC"/>
    <w:rsid w:val="008E48E6"/>
    <w:rsid w:val="008E6692"/>
    <w:rsid w:val="008F27BA"/>
    <w:rsid w:val="008F3928"/>
    <w:rsid w:val="008F5919"/>
    <w:rsid w:val="008F60BE"/>
    <w:rsid w:val="008F6A60"/>
    <w:rsid w:val="00900F0B"/>
    <w:rsid w:val="00901E16"/>
    <w:rsid w:val="00904A27"/>
    <w:rsid w:val="00905BB2"/>
    <w:rsid w:val="009062EA"/>
    <w:rsid w:val="009110D9"/>
    <w:rsid w:val="00913E9E"/>
    <w:rsid w:val="00916D87"/>
    <w:rsid w:val="009213C0"/>
    <w:rsid w:val="00921611"/>
    <w:rsid w:val="0092318D"/>
    <w:rsid w:val="00923A76"/>
    <w:rsid w:val="009307BD"/>
    <w:rsid w:val="009333AD"/>
    <w:rsid w:val="009408ED"/>
    <w:rsid w:val="009421A2"/>
    <w:rsid w:val="00942536"/>
    <w:rsid w:val="00942D3B"/>
    <w:rsid w:val="00943DE3"/>
    <w:rsid w:val="00944DEF"/>
    <w:rsid w:val="00945B95"/>
    <w:rsid w:val="0094667C"/>
    <w:rsid w:val="009517B0"/>
    <w:rsid w:val="00951DFD"/>
    <w:rsid w:val="00954BB9"/>
    <w:rsid w:val="00956D04"/>
    <w:rsid w:val="009576FB"/>
    <w:rsid w:val="0096176A"/>
    <w:rsid w:val="009667C8"/>
    <w:rsid w:val="00973D14"/>
    <w:rsid w:val="00975DA2"/>
    <w:rsid w:val="00976794"/>
    <w:rsid w:val="00977ED5"/>
    <w:rsid w:val="00981EB2"/>
    <w:rsid w:val="0098206E"/>
    <w:rsid w:val="0098228F"/>
    <w:rsid w:val="009846C1"/>
    <w:rsid w:val="00984EC4"/>
    <w:rsid w:val="00985B70"/>
    <w:rsid w:val="0098669B"/>
    <w:rsid w:val="009871CD"/>
    <w:rsid w:val="00990443"/>
    <w:rsid w:val="00991F48"/>
    <w:rsid w:val="00993B57"/>
    <w:rsid w:val="00994468"/>
    <w:rsid w:val="009947B1"/>
    <w:rsid w:val="009952CC"/>
    <w:rsid w:val="00995449"/>
    <w:rsid w:val="00995E7A"/>
    <w:rsid w:val="009A53C0"/>
    <w:rsid w:val="009A6635"/>
    <w:rsid w:val="009A6D85"/>
    <w:rsid w:val="009A7964"/>
    <w:rsid w:val="009A7A7E"/>
    <w:rsid w:val="009B038A"/>
    <w:rsid w:val="009B1156"/>
    <w:rsid w:val="009B26C2"/>
    <w:rsid w:val="009B2743"/>
    <w:rsid w:val="009B47B1"/>
    <w:rsid w:val="009B4A9D"/>
    <w:rsid w:val="009B5D6E"/>
    <w:rsid w:val="009C01F9"/>
    <w:rsid w:val="009C1FCF"/>
    <w:rsid w:val="009C441A"/>
    <w:rsid w:val="009C6F84"/>
    <w:rsid w:val="009D0FF1"/>
    <w:rsid w:val="009D125D"/>
    <w:rsid w:val="009D1B1E"/>
    <w:rsid w:val="009D21EF"/>
    <w:rsid w:val="009D4BA5"/>
    <w:rsid w:val="009D6F9F"/>
    <w:rsid w:val="009E1740"/>
    <w:rsid w:val="009E1B91"/>
    <w:rsid w:val="009E277D"/>
    <w:rsid w:val="009E3BC3"/>
    <w:rsid w:val="009E6B17"/>
    <w:rsid w:val="009E6EAB"/>
    <w:rsid w:val="009E71E3"/>
    <w:rsid w:val="009F23BC"/>
    <w:rsid w:val="009F43DC"/>
    <w:rsid w:val="009F4AF5"/>
    <w:rsid w:val="009F4DA4"/>
    <w:rsid w:val="009F4FA6"/>
    <w:rsid w:val="009F5080"/>
    <w:rsid w:val="009F6BDC"/>
    <w:rsid w:val="009F704F"/>
    <w:rsid w:val="009F75B6"/>
    <w:rsid w:val="009F7BBF"/>
    <w:rsid w:val="00A00997"/>
    <w:rsid w:val="00A044BF"/>
    <w:rsid w:val="00A069B0"/>
    <w:rsid w:val="00A13517"/>
    <w:rsid w:val="00A14585"/>
    <w:rsid w:val="00A163D8"/>
    <w:rsid w:val="00A20EF5"/>
    <w:rsid w:val="00A245F0"/>
    <w:rsid w:val="00A25F5E"/>
    <w:rsid w:val="00A31845"/>
    <w:rsid w:val="00A320CD"/>
    <w:rsid w:val="00A3363B"/>
    <w:rsid w:val="00A3443F"/>
    <w:rsid w:val="00A347EB"/>
    <w:rsid w:val="00A37ACA"/>
    <w:rsid w:val="00A40564"/>
    <w:rsid w:val="00A406FC"/>
    <w:rsid w:val="00A411B5"/>
    <w:rsid w:val="00A4157E"/>
    <w:rsid w:val="00A415ED"/>
    <w:rsid w:val="00A457DA"/>
    <w:rsid w:val="00A46223"/>
    <w:rsid w:val="00A541CB"/>
    <w:rsid w:val="00A54BC1"/>
    <w:rsid w:val="00A55D2A"/>
    <w:rsid w:val="00A56FE2"/>
    <w:rsid w:val="00A57627"/>
    <w:rsid w:val="00A6244B"/>
    <w:rsid w:val="00A6534E"/>
    <w:rsid w:val="00A66718"/>
    <w:rsid w:val="00A668CB"/>
    <w:rsid w:val="00A66B46"/>
    <w:rsid w:val="00A6727D"/>
    <w:rsid w:val="00A701BC"/>
    <w:rsid w:val="00A73332"/>
    <w:rsid w:val="00A73D17"/>
    <w:rsid w:val="00A768ED"/>
    <w:rsid w:val="00A7762F"/>
    <w:rsid w:val="00A80FAF"/>
    <w:rsid w:val="00A829E6"/>
    <w:rsid w:val="00A853CD"/>
    <w:rsid w:val="00A85C2E"/>
    <w:rsid w:val="00A91009"/>
    <w:rsid w:val="00A921DE"/>
    <w:rsid w:val="00A929C5"/>
    <w:rsid w:val="00A949C7"/>
    <w:rsid w:val="00AA18FB"/>
    <w:rsid w:val="00AA2ED3"/>
    <w:rsid w:val="00AA36FB"/>
    <w:rsid w:val="00AA5688"/>
    <w:rsid w:val="00AA685B"/>
    <w:rsid w:val="00AA6D03"/>
    <w:rsid w:val="00AB11A6"/>
    <w:rsid w:val="00AB16A5"/>
    <w:rsid w:val="00AB1E63"/>
    <w:rsid w:val="00AB280B"/>
    <w:rsid w:val="00AB452B"/>
    <w:rsid w:val="00AB6011"/>
    <w:rsid w:val="00AB6962"/>
    <w:rsid w:val="00AB726E"/>
    <w:rsid w:val="00AC3C0B"/>
    <w:rsid w:val="00AC457A"/>
    <w:rsid w:val="00AC67D4"/>
    <w:rsid w:val="00AD680B"/>
    <w:rsid w:val="00AD7E91"/>
    <w:rsid w:val="00AE1C38"/>
    <w:rsid w:val="00AE7471"/>
    <w:rsid w:val="00AE7C44"/>
    <w:rsid w:val="00AF06CA"/>
    <w:rsid w:val="00AF1668"/>
    <w:rsid w:val="00AF1CCD"/>
    <w:rsid w:val="00AF2782"/>
    <w:rsid w:val="00AF2D36"/>
    <w:rsid w:val="00AF5BFC"/>
    <w:rsid w:val="00AF7670"/>
    <w:rsid w:val="00AF7D52"/>
    <w:rsid w:val="00AF7F3A"/>
    <w:rsid w:val="00B009CC"/>
    <w:rsid w:val="00B0310E"/>
    <w:rsid w:val="00B032B0"/>
    <w:rsid w:val="00B058D7"/>
    <w:rsid w:val="00B0776A"/>
    <w:rsid w:val="00B10095"/>
    <w:rsid w:val="00B143CC"/>
    <w:rsid w:val="00B14400"/>
    <w:rsid w:val="00B14868"/>
    <w:rsid w:val="00B161B5"/>
    <w:rsid w:val="00B17CDB"/>
    <w:rsid w:val="00B209C1"/>
    <w:rsid w:val="00B21BAC"/>
    <w:rsid w:val="00B238B1"/>
    <w:rsid w:val="00B24D59"/>
    <w:rsid w:val="00B25B01"/>
    <w:rsid w:val="00B26240"/>
    <w:rsid w:val="00B276DD"/>
    <w:rsid w:val="00B331DF"/>
    <w:rsid w:val="00B34BE9"/>
    <w:rsid w:val="00B36F27"/>
    <w:rsid w:val="00B37B30"/>
    <w:rsid w:val="00B37F83"/>
    <w:rsid w:val="00B416EC"/>
    <w:rsid w:val="00B41A3B"/>
    <w:rsid w:val="00B41AE5"/>
    <w:rsid w:val="00B42C5E"/>
    <w:rsid w:val="00B42FE2"/>
    <w:rsid w:val="00B4396F"/>
    <w:rsid w:val="00B446EA"/>
    <w:rsid w:val="00B451FD"/>
    <w:rsid w:val="00B45C3F"/>
    <w:rsid w:val="00B461B8"/>
    <w:rsid w:val="00B462BF"/>
    <w:rsid w:val="00B50704"/>
    <w:rsid w:val="00B517C1"/>
    <w:rsid w:val="00B522C4"/>
    <w:rsid w:val="00B528FA"/>
    <w:rsid w:val="00B52E85"/>
    <w:rsid w:val="00B55984"/>
    <w:rsid w:val="00B6002D"/>
    <w:rsid w:val="00B60D8B"/>
    <w:rsid w:val="00B63F15"/>
    <w:rsid w:val="00B64D60"/>
    <w:rsid w:val="00B650AD"/>
    <w:rsid w:val="00B65115"/>
    <w:rsid w:val="00B703F7"/>
    <w:rsid w:val="00B71C54"/>
    <w:rsid w:val="00B7269B"/>
    <w:rsid w:val="00B73DB0"/>
    <w:rsid w:val="00B74BCC"/>
    <w:rsid w:val="00B82D4D"/>
    <w:rsid w:val="00B83582"/>
    <w:rsid w:val="00B837A7"/>
    <w:rsid w:val="00B85E4C"/>
    <w:rsid w:val="00B865F1"/>
    <w:rsid w:val="00B86942"/>
    <w:rsid w:val="00B90369"/>
    <w:rsid w:val="00B9107B"/>
    <w:rsid w:val="00B91219"/>
    <w:rsid w:val="00B91C64"/>
    <w:rsid w:val="00B929D0"/>
    <w:rsid w:val="00B92ED0"/>
    <w:rsid w:val="00B9452F"/>
    <w:rsid w:val="00B95187"/>
    <w:rsid w:val="00B952F5"/>
    <w:rsid w:val="00B959D9"/>
    <w:rsid w:val="00B9666E"/>
    <w:rsid w:val="00BA11C5"/>
    <w:rsid w:val="00BA1B8E"/>
    <w:rsid w:val="00BA3EDC"/>
    <w:rsid w:val="00BA4762"/>
    <w:rsid w:val="00BA4ADB"/>
    <w:rsid w:val="00BA4FFD"/>
    <w:rsid w:val="00BA567A"/>
    <w:rsid w:val="00BA630D"/>
    <w:rsid w:val="00BA79D5"/>
    <w:rsid w:val="00BB289D"/>
    <w:rsid w:val="00BB3054"/>
    <w:rsid w:val="00BB5640"/>
    <w:rsid w:val="00BB5AED"/>
    <w:rsid w:val="00BC0805"/>
    <w:rsid w:val="00BC4635"/>
    <w:rsid w:val="00BC7BBD"/>
    <w:rsid w:val="00BD14C8"/>
    <w:rsid w:val="00BD55EA"/>
    <w:rsid w:val="00BE0177"/>
    <w:rsid w:val="00BE1A07"/>
    <w:rsid w:val="00BE377B"/>
    <w:rsid w:val="00BE3C34"/>
    <w:rsid w:val="00BE69A9"/>
    <w:rsid w:val="00BF1CA2"/>
    <w:rsid w:val="00BF2951"/>
    <w:rsid w:val="00BF3140"/>
    <w:rsid w:val="00BF47C8"/>
    <w:rsid w:val="00BF69F1"/>
    <w:rsid w:val="00C015B4"/>
    <w:rsid w:val="00C018CE"/>
    <w:rsid w:val="00C03260"/>
    <w:rsid w:val="00C045E1"/>
    <w:rsid w:val="00C05AC0"/>
    <w:rsid w:val="00C068DE"/>
    <w:rsid w:val="00C136A2"/>
    <w:rsid w:val="00C14B75"/>
    <w:rsid w:val="00C21CD3"/>
    <w:rsid w:val="00C21FBB"/>
    <w:rsid w:val="00C22D8B"/>
    <w:rsid w:val="00C24345"/>
    <w:rsid w:val="00C24FBF"/>
    <w:rsid w:val="00C26778"/>
    <w:rsid w:val="00C346B3"/>
    <w:rsid w:val="00C349C2"/>
    <w:rsid w:val="00C362A3"/>
    <w:rsid w:val="00C3706A"/>
    <w:rsid w:val="00C37651"/>
    <w:rsid w:val="00C41219"/>
    <w:rsid w:val="00C4478F"/>
    <w:rsid w:val="00C44AD5"/>
    <w:rsid w:val="00C46DA6"/>
    <w:rsid w:val="00C46EB0"/>
    <w:rsid w:val="00C47419"/>
    <w:rsid w:val="00C47659"/>
    <w:rsid w:val="00C50AD4"/>
    <w:rsid w:val="00C540DC"/>
    <w:rsid w:val="00C55840"/>
    <w:rsid w:val="00C55F13"/>
    <w:rsid w:val="00C56EA2"/>
    <w:rsid w:val="00C6231C"/>
    <w:rsid w:val="00C6453C"/>
    <w:rsid w:val="00C648BD"/>
    <w:rsid w:val="00C66B0F"/>
    <w:rsid w:val="00C66B65"/>
    <w:rsid w:val="00C73453"/>
    <w:rsid w:val="00C75314"/>
    <w:rsid w:val="00C75C19"/>
    <w:rsid w:val="00C76B5F"/>
    <w:rsid w:val="00C77555"/>
    <w:rsid w:val="00C775E2"/>
    <w:rsid w:val="00C806B0"/>
    <w:rsid w:val="00C80793"/>
    <w:rsid w:val="00C8236E"/>
    <w:rsid w:val="00C86472"/>
    <w:rsid w:val="00C873C2"/>
    <w:rsid w:val="00C91116"/>
    <w:rsid w:val="00C95782"/>
    <w:rsid w:val="00C95AD6"/>
    <w:rsid w:val="00C97884"/>
    <w:rsid w:val="00CA095C"/>
    <w:rsid w:val="00CA3B40"/>
    <w:rsid w:val="00CA4AA6"/>
    <w:rsid w:val="00CA5B8A"/>
    <w:rsid w:val="00CA74C5"/>
    <w:rsid w:val="00CB3B17"/>
    <w:rsid w:val="00CB479F"/>
    <w:rsid w:val="00CB4989"/>
    <w:rsid w:val="00CB7DAF"/>
    <w:rsid w:val="00CC28A2"/>
    <w:rsid w:val="00CC327C"/>
    <w:rsid w:val="00CC61D7"/>
    <w:rsid w:val="00CC75DC"/>
    <w:rsid w:val="00CD108E"/>
    <w:rsid w:val="00CD2576"/>
    <w:rsid w:val="00CD26E4"/>
    <w:rsid w:val="00CD466B"/>
    <w:rsid w:val="00CD4B16"/>
    <w:rsid w:val="00CD58B7"/>
    <w:rsid w:val="00CD5E45"/>
    <w:rsid w:val="00CD61A3"/>
    <w:rsid w:val="00CD6624"/>
    <w:rsid w:val="00CE0382"/>
    <w:rsid w:val="00CE4BD5"/>
    <w:rsid w:val="00CE5279"/>
    <w:rsid w:val="00CE7A39"/>
    <w:rsid w:val="00CE7CD4"/>
    <w:rsid w:val="00CF080A"/>
    <w:rsid w:val="00CF101E"/>
    <w:rsid w:val="00CF28BC"/>
    <w:rsid w:val="00CF501A"/>
    <w:rsid w:val="00CF5AE0"/>
    <w:rsid w:val="00CF6104"/>
    <w:rsid w:val="00CF7A9C"/>
    <w:rsid w:val="00D011A4"/>
    <w:rsid w:val="00D012FC"/>
    <w:rsid w:val="00D02E82"/>
    <w:rsid w:val="00D03A2E"/>
    <w:rsid w:val="00D04C53"/>
    <w:rsid w:val="00D05D1E"/>
    <w:rsid w:val="00D062A1"/>
    <w:rsid w:val="00D07349"/>
    <w:rsid w:val="00D14A61"/>
    <w:rsid w:val="00D15048"/>
    <w:rsid w:val="00D16718"/>
    <w:rsid w:val="00D17261"/>
    <w:rsid w:val="00D2012B"/>
    <w:rsid w:val="00D207AE"/>
    <w:rsid w:val="00D22C9B"/>
    <w:rsid w:val="00D247F3"/>
    <w:rsid w:val="00D26E50"/>
    <w:rsid w:val="00D2716B"/>
    <w:rsid w:val="00D32EF2"/>
    <w:rsid w:val="00D3627B"/>
    <w:rsid w:val="00D403F9"/>
    <w:rsid w:val="00D4083D"/>
    <w:rsid w:val="00D42D01"/>
    <w:rsid w:val="00D502E6"/>
    <w:rsid w:val="00D5043D"/>
    <w:rsid w:val="00D509A4"/>
    <w:rsid w:val="00D51CE6"/>
    <w:rsid w:val="00D541B3"/>
    <w:rsid w:val="00D551C0"/>
    <w:rsid w:val="00D6068B"/>
    <w:rsid w:val="00D60F64"/>
    <w:rsid w:val="00D62D18"/>
    <w:rsid w:val="00D63BE2"/>
    <w:rsid w:val="00D65D8A"/>
    <w:rsid w:val="00D66E10"/>
    <w:rsid w:val="00D67514"/>
    <w:rsid w:val="00D72A95"/>
    <w:rsid w:val="00D73569"/>
    <w:rsid w:val="00D74370"/>
    <w:rsid w:val="00D7616E"/>
    <w:rsid w:val="00D775B7"/>
    <w:rsid w:val="00D77C99"/>
    <w:rsid w:val="00D814C6"/>
    <w:rsid w:val="00D820F1"/>
    <w:rsid w:val="00D83639"/>
    <w:rsid w:val="00D8498C"/>
    <w:rsid w:val="00D85CA6"/>
    <w:rsid w:val="00D86AF9"/>
    <w:rsid w:val="00D902B5"/>
    <w:rsid w:val="00D90437"/>
    <w:rsid w:val="00D90E04"/>
    <w:rsid w:val="00D9284D"/>
    <w:rsid w:val="00D92BF8"/>
    <w:rsid w:val="00D92FC2"/>
    <w:rsid w:val="00D93911"/>
    <w:rsid w:val="00D96C3D"/>
    <w:rsid w:val="00D9764B"/>
    <w:rsid w:val="00D97C4E"/>
    <w:rsid w:val="00DA11A1"/>
    <w:rsid w:val="00DA3F73"/>
    <w:rsid w:val="00DA6270"/>
    <w:rsid w:val="00DA645B"/>
    <w:rsid w:val="00DA782C"/>
    <w:rsid w:val="00DB0C5A"/>
    <w:rsid w:val="00DB307E"/>
    <w:rsid w:val="00DB3979"/>
    <w:rsid w:val="00DB39EE"/>
    <w:rsid w:val="00DB3F3C"/>
    <w:rsid w:val="00DB432B"/>
    <w:rsid w:val="00DB4FA8"/>
    <w:rsid w:val="00DB5A49"/>
    <w:rsid w:val="00DB63F9"/>
    <w:rsid w:val="00DB6719"/>
    <w:rsid w:val="00DB6DA6"/>
    <w:rsid w:val="00DC4AFD"/>
    <w:rsid w:val="00DD39FB"/>
    <w:rsid w:val="00DD444D"/>
    <w:rsid w:val="00DD5CE4"/>
    <w:rsid w:val="00DD6F8C"/>
    <w:rsid w:val="00DD7F88"/>
    <w:rsid w:val="00DE2BE5"/>
    <w:rsid w:val="00DE3204"/>
    <w:rsid w:val="00DE3416"/>
    <w:rsid w:val="00DE4DEC"/>
    <w:rsid w:val="00DE7AA5"/>
    <w:rsid w:val="00DF097C"/>
    <w:rsid w:val="00DF163A"/>
    <w:rsid w:val="00DF1F87"/>
    <w:rsid w:val="00DF29EF"/>
    <w:rsid w:val="00DF4CFE"/>
    <w:rsid w:val="00DF4D44"/>
    <w:rsid w:val="00DF58E8"/>
    <w:rsid w:val="00DF77DA"/>
    <w:rsid w:val="00DF78AA"/>
    <w:rsid w:val="00E00C26"/>
    <w:rsid w:val="00E03AB0"/>
    <w:rsid w:val="00E05119"/>
    <w:rsid w:val="00E06329"/>
    <w:rsid w:val="00E10936"/>
    <w:rsid w:val="00E13067"/>
    <w:rsid w:val="00E143CF"/>
    <w:rsid w:val="00E150BA"/>
    <w:rsid w:val="00E1546D"/>
    <w:rsid w:val="00E16EFD"/>
    <w:rsid w:val="00E2184E"/>
    <w:rsid w:val="00E236AC"/>
    <w:rsid w:val="00E26AFC"/>
    <w:rsid w:val="00E3020B"/>
    <w:rsid w:val="00E31578"/>
    <w:rsid w:val="00E37C03"/>
    <w:rsid w:val="00E4076B"/>
    <w:rsid w:val="00E40960"/>
    <w:rsid w:val="00E41037"/>
    <w:rsid w:val="00E43E96"/>
    <w:rsid w:val="00E44940"/>
    <w:rsid w:val="00E51B57"/>
    <w:rsid w:val="00E51F0E"/>
    <w:rsid w:val="00E52A6B"/>
    <w:rsid w:val="00E53554"/>
    <w:rsid w:val="00E538FD"/>
    <w:rsid w:val="00E53C95"/>
    <w:rsid w:val="00E56272"/>
    <w:rsid w:val="00E5627F"/>
    <w:rsid w:val="00E60CBF"/>
    <w:rsid w:val="00E612BB"/>
    <w:rsid w:val="00E6211B"/>
    <w:rsid w:val="00E62992"/>
    <w:rsid w:val="00E648CD"/>
    <w:rsid w:val="00E6573C"/>
    <w:rsid w:val="00E672DC"/>
    <w:rsid w:val="00E672EE"/>
    <w:rsid w:val="00E67FA0"/>
    <w:rsid w:val="00E7347B"/>
    <w:rsid w:val="00E764F2"/>
    <w:rsid w:val="00E77717"/>
    <w:rsid w:val="00E804B8"/>
    <w:rsid w:val="00E80A46"/>
    <w:rsid w:val="00E83497"/>
    <w:rsid w:val="00E835C2"/>
    <w:rsid w:val="00E86AA8"/>
    <w:rsid w:val="00E87F08"/>
    <w:rsid w:val="00E93CA9"/>
    <w:rsid w:val="00E955AA"/>
    <w:rsid w:val="00E95EC4"/>
    <w:rsid w:val="00E967D1"/>
    <w:rsid w:val="00EA548B"/>
    <w:rsid w:val="00EA5AB4"/>
    <w:rsid w:val="00EA628D"/>
    <w:rsid w:val="00EB092C"/>
    <w:rsid w:val="00EB0D30"/>
    <w:rsid w:val="00EB3DF5"/>
    <w:rsid w:val="00EB3EF3"/>
    <w:rsid w:val="00EB66AD"/>
    <w:rsid w:val="00EB6A9F"/>
    <w:rsid w:val="00EB6FA0"/>
    <w:rsid w:val="00EC3D7C"/>
    <w:rsid w:val="00EC3EE5"/>
    <w:rsid w:val="00EC441A"/>
    <w:rsid w:val="00EC61B0"/>
    <w:rsid w:val="00EC6B8C"/>
    <w:rsid w:val="00EC6C44"/>
    <w:rsid w:val="00ED20AC"/>
    <w:rsid w:val="00ED257B"/>
    <w:rsid w:val="00ED308E"/>
    <w:rsid w:val="00ED44D4"/>
    <w:rsid w:val="00ED54DC"/>
    <w:rsid w:val="00ED560B"/>
    <w:rsid w:val="00ED64E7"/>
    <w:rsid w:val="00EE0312"/>
    <w:rsid w:val="00EE077D"/>
    <w:rsid w:val="00EE21F0"/>
    <w:rsid w:val="00EE42E8"/>
    <w:rsid w:val="00EE5FEF"/>
    <w:rsid w:val="00EE614E"/>
    <w:rsid w:val="00EE6B0F"/>
    <w:rsid w:val="00EE7C52"/>
    <w:rsid w:val="00EF0FCF"/>
    <w:rsid w:val="00EF286A"/>
    <w:rsid w:val="00EF3C07"/>
    <w:rsid w:val="00EF4986"/>
    <w:rsid w:val="00EF4D57"/>
    <w:rsid w:val="00EF4F55"/>
    <w:rsid w:val="00EF53B5"/>
    <w:rsid w:val="00EF7135"/>
    <w:rsid w:val="00F00CB0"/>
    <w:rsid w:val="00F016AD"/>
    <w:rsid w:val="00F04685"/>
    <w:rsid w:val="00F100E1"/>
    <w:rsid w:val="00F12726"/>
    <w:rsid w:val="00F15CC3"/>
    <w:rsid w:val="00F177F9"/>
    <w:rsid w:val="00F17AB7"/>
    <w:rsid w:val="00F276DB"/>
    <w:rsid w:val="00F31977"/>
    <w:rsid w:val="00F342CE"/>
    <w:rsid w:val="00F3470E"/>
    <w:rsid w:val="00F361CE"/>
    <w:rsid w:val="00F36BA1"/>
    <w:rsid w:val="00F41CF3"/>
    <w:rsid w:val="00F430A9"/>
    <w:rsid w:val="00F431A6"/>
    <w:rsid w:val="00F43498"/>
    <w:rsid w:val="00F45A38"/>
    <w:rsid w:val="00F47CAE"/>
    <w:rsid w:val="00F47DA0"/>
    <w:rsid w:val="00F47E7E"/>
    <w:rsid w:val="00F53309"/>
    <w:rsid w:val="00F53C1D"/>
    <w:rsid w:val="00F5450F"/>
    <w:rsid w:val="00F545BA"/>
    <w:rsid w:val="00F562B9"/>
    <w:rsid w:val="00F574A9"/>
    <w:rsid w:val="00F57923"/>
    <w:rsid w:val="00F62EDE"/>
    <w:rsid w:val="00F63F99"/>
    <w:rsid w:val="00F66477"/>
    <w:rsid w:val="00F672A0"/>
    <w:rsid w:val="00F736A7"/>
    <w:rsid w:val="00F741E0"/>
    <w:rsid w:val="00F8107F"/>
    <w:rsid w:val="00F83965"/>
    <w:rsid w:val="00F90BF9"/>
    <w:rsid w:val="00F92017"/>
    <w:rsid w:val="00F9374B"/>
    <w:rsid w:val="00F96226"/>
    <w:rsid w:val="00F9699B"/>
    <w:rsid w:val="00F97F0F"/>
    <w:rsid w:val="00FA07FA"/>
    <w:rsid w:val="00FA1523"/>
    <w:rsid w:val="00FA1F38"/>
    <w:rsid w:val="00FA350D"/>
    <w:rsid w:val="00FA45B0"/>
    <w:rsid w:val="00FA534A"/>
    <w:rsid w:val="00FA5A94"/>
    <w:rsid w:val="00FB04EA"/>
    <w:rsid w:val="00FB4423"/>
    <w:rsid w:val="00FB4A21"/>
    <w:rsid w:val="00FB77D4"/>
    <w:rsid w:val="00FB7F04"/>
    <w:rsid w:val="00FC10C3"/>
    <w:rsid w:val="00FC3C7B"/>
    <w:rsid w:val="00FC48AA"/>
    <w:rsid w:val="00FC5A72"/>
    <w:rsid w:val="00FC5DC3"/>
    <w:rsid w:val="00FC6F6D"/>
    <w:rsid w:val="00FD3295"/>
    <w:rsid w:val="00FD5F1E"/>
    <w:rsid w:val="00FD6D8C"/>
    <w:rsid w:val="00FD7677"/>
    <w:rsid w:val="00FE23DA"/>
    <w:rsid w:val="00FE3588"/>
    <w:rsid w:val="00FE584A"/>
    <w:rsid w:val="00FE6B7D"/>
    <w:rsid w:val="00FF2066"/>
    <w:rsid w:val="00FF21B6"/>
    <w:rsid w:val="00FF2A3C"/>
    <w:rsid w:val="00FF3FED"/>
    <w:rsid w:val="00FF41FB"/>
    <w:rsid w:val="00FF52A9"/>
    <w:rsid w:val="00FF5E7F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5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4A27"/>
    <w:pPr>
      <w:keepNext/>
      <w:ind w:left="2832" w:firstLine="708"/>
      <w:jc w:val="both"/>
      <w:outlineLvl w:val="0"/>
    </w:pPr>
    <w:rPr>
      <w:rFonts w:ascii="Arial Black" w:hAnsi="Arial Black"/>
      <w:b/>
      <w:szCs w:val="22"/>
      <w:lang w:val="hr-HR"/>
    </w:rPr>
  </w:style>
  <w:style w:type="paragraph" w:styleId="Heading2">
    <w:name w:val="heading 2"/>
    <w:basedOn w:val="Normal"/>
    <w:next w:val="Normal"/>
    <w:qFormat/>
    <w:rsid w:val="00904A27"/>
    <w:pPr>
      <w:keepNext/>
      <w:jc w:val="both"/>
      <w:outlineLvl w:val="1"/>
    </w:pPr>
    <w:rPr>
      <w:b/>
      <w:bCs/>
      <w:szCs w:val="2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04A27"/>
    <w:pPr>
      <w:keepNext/>
      <w:ind w:left="5040" w:firstLine="720"/>
      <w:outlineLvl w:val="2"/>
    </w:pPr>
    <w:rPr>
      <w:rFonts w:ascii="CRO_Amerigo-Normal" w:hAnsi="CRO_Amerigo-Normal"/>
      <w:szCs w:val="20"/>
      <w:lang w:val="en-GB" w:eastAsia="hr-HR"/>
    </w:rPr>
  </w:style>
  <w:style w:type="paragraph" w:styleId="Heading4">
    <w:name w:val="heading 4"/>
    <w:basedOn w:val="Normal"/>
    <w:next w:val="Normal"/>
    <w:qFormat/>
    <w:rsid w:val="00904A27"/>
    <w:pPr>
      <w:keepNext/>
      <w:ind w:left="3540" w:firstLine="708"/>
      <w:jc w:val="both"/>
      <w:outlineLvl w:val="3"/>
    </w:pPr>
    <w:rPr>
      <w:rFonts w:ascii="Arial Black" w:hAnsi="Arial Black"/>
      <w:b/>
      <w:bCs/>
      <w:szCs w:val="22"/>
      <w:lang w:val="hr-HR"/>
    </w:rPr>
  </w:style>
  <w:style w:type="paragraph" w:styleId="Heading5">
    <w:name w:val="heading 5"/>
    <w:basedOn w:val="Normal"/>
    <w:next w:val="Normal"/>
    <w:link w:val="Heading5Char"/>
    <w:qFormat/>
    <w:rsid w:val="00904A27"/>
    <w:pPr>
      <w:keepNext/>
      <w:jc w:val="center"/>
      <w:outlineLvl w:val="4"/>
    </w:pPr>
    <w:rPr>
      <w:rFonts w:ascii="Arial Black" w:hAnsi="Arial Black"/>
      <w:b/>
      <w:bCs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27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rsid w:val="00904A27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904A2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04A27"/>
    <w:pPr>
      <w:ind w:firstLine="708"/>
      <w:jc w:val="center"/>
    </w:pPr>
    <w:rPr>
      <w:b/>
      <w:szCs w:val="22"/>
      <w:lang w:val="hr-HR"/>
    </w:rPr>
  </w:style>
  <w:style w:type="paragraph" w:styleId="BodyText">
    <w:name w:val="Body Text"/>
    <w:basedOn w:val="Normal"/>
    <w:link w:val="BodyTextChar"/>
    <w:rsid w:val="00904A27"/>
    <w:pPr>
      <w:jc w:val="both"/>
    </w:pPr>
    <w:rPr>
      <w:bCs/>
      <w:sz w:val="22"/>
      <w:szCs w:val="22"/>
      <w:lang w:val="hr-HR"/>
    </w:rPr>
  </w:style>
  <w:style w:type="paragraph" w:styleId="BodyTextIndent2">
    <w:name w:val="Body Text Indent 2"/>
    <w:aliases w:val="  uvlaka 2"/>
    <w:basedOn w:val="Normal"/>
    <w:rsid w:val="00904A27"/>
    <w:pPr>
      <w:ind w:firstLine="705"/>
      <w:jc w:val="both"/>
    </w:pPr>
    <w:rPr>
      <w:sz w:val="22"/>
      <w:szCs w:val="22"/>
      <w:lang w:val="hr-HR"/>
    </w:rPr>
  </w:style>
  <w:style w:type="paragraph" w:styleId="BodyText2">
    <w:name w:val="Body Text 2"/>
    <w:basedOn w:val="Normal"/>
    <w:link w:val="BodyText2Char"/>
    <w:rsid w:val="00904A27"/>
    <w:rPr>
      <w:sz w:val="22"/>
      <w:szCs w:val="22"/>
      <w:lang w:val="hr-HR"/>
    </w:rPr>
  </w:style>
  <w:style w:type="paragraph" w:styleId="BodyText3">
    <w:name w:val="Body Text 3"/>
    <w:basedOn w:val="Normal"/>
    <w:rsid w:val="00904A27"/>
    <w:rPr>
      <w:b/>
      <w:bCs/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05224A"/>
    <w:rPr>
      <w:bCs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9110D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262A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B280B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625AA1"/>
    <w:rPr>
      <w:rFonts w:ascii="CRO_Amerigo-Normal" w:hAnsi="CRO_Amerigo-Normal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25AA1"/>
    <w:rPr>
      <w:lang w:val="en-AU"/>
    </w:rPr>
  </w:style>
  <w:style w:type="paragraph" w:styleId="ListParagraph">
    <w:name w:val="List Paragraph"/>
    <w:basedOn w:val="Normal"/>
    <w:uiPriority w:val="34"/>
    <w:qFormat/>
    <w:rsid w:val="00673E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384"/>
    <w:pPr>
      <w:spacing w:before="100" w:beforeAutospacing="1" w:after="100" w:afterAutospacing="1"/>
    </w:pPr>
    <w:rPr>
      <w:lang w:val="hr-HR" w:eastAsia="hr-HR"/>
    </w:rPr>
  </w:style>
  <w:style w:type="table" w:styleId="TableGrid">
    <w:name w:val="Table Grid"/>
    <w:basedOn w:val="TableNormal"/>
    <w:uiPriority w:val="59"/>
    <w:rsid w:val="00FA3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rsid w:val="0034602E"/>
    <w:rPr>
      <w:b/>
      <w:sz w:val="24"/>
      <w:szCs w:val="22"/>
      <w:lang w:val="hr-HR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24345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24345"/>
    <w:rPr>
      <w:rFonts w:ascii="Arial Black" w:hAnsi="Arial Black"/>
      <w:b/>
      <w:bCs/>
      <w:sz w:val="22"/>
      <w:szCs w:val="22"/>
      <w:lang w:val="hr-HR" w:eastAsia="en-US"/>
    </w:rPr>
  </w:style>
  <w:style w:type="character" w:styleId="Strong">
    <w:name w:val="Strong"/>
    <w:basedOn w:val="DefaultParagraphFont"/>
    <w:uiPriority w:val="22"/>
    <w:qFormat/>
    <w:rsid w:val="00D42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hamed\Desktop\SJEDNICE%20VIJE&#262;A\36.%20sjednica%20OV\Poziv%20vije&#263;a%20-%20vije&#263;nic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53CE-4B40-45F0-85EB-F0166ED7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Poziv vijeća - vijećnici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Korisnik</cp:lastModifiedBy>
  <cp:revision>3</cp:revision>
  <cp:lastPrinted>2025-03-20T06:56:00Z</cp:lastPrinted>
  <dcterms:created xsi:type="dcterms:W3CDTF">2025-04-22T12:39:00Z</dcterms:created>
  <dcterms:modified xsi:type="dcterms:W3CDTF">2025-04-22T12:41:00Z</dcterms:modified>
</cp:coreProperties>
</file>